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8D0" w14:textId="2D03E88B" w:rsidR="00787D64" w:rsidRPr="001E05B0" w:rsidRDefault="00565BDB" w:rsidP="00E3040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6A8424" wp14:editId="4025BD27">
            <wp:simplePos x="0" y="0"/>
            <wp:positionH relativeFrom="column">
              <wp:posOffset>-1905</wp:posOffset>
            </wp:positionH>
            <wp:positionV relativeFrom="paragraph">
              <wp:posOffset>-331058</wp:posOffset>
            </wp:positionV>
            <wp:extent cx="1499870" cy="59753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5B0" w:rsidRPr="001E05B0">
        <w:rPr>
          <w:b/>
          <w:bCs/>
          <w:sz w:val="28"/>
          <w:szCs w:val="28"/>
        </w:rPr>
        <w:t>PROPERTY APPEAL</w:t>
      </w:r>
    </w:p>
    <w:p w14:paraId="2BD2FA70" w14:textId="286A28CC" w:rsidR="0022334A" w:rsidRPr="001B2D75" w:rsidRDefault="0022334A" w:rsidP="00037576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608"/>
        <w:gridCol w:w="2610"/>
        <w:gridCol w:w="2964"/>
      </w:tblGrid>
      <w:tr w:rsidR="003E2DDB" w14:paraId="75B337C8" w14:textId="77777777" w:rsidTr="0023733E">
        <w:trPr>
          <w:trHeight w:val="20"/>
        </w:trPr>
        <w:tc>
          <w:tcPr>
            <w:tcW w:w="5216" w:type="dxa"/>
            <w:gridSpan w:val="2"/>
            <w:vMerge w:val="restart"/>
          </w:tcPr>
          <w:p w14:paraId="26471AAD" w14:textId="77777777" w:rsidR="003E2DDB" w:rsidRDefault="003E2DDB" w:rsidP="003362D5">
            <w:r>
              <w:t>Name</w:t>
            </w:r>
          </w:p>
          <w:p w14:paraId="0483D47C" w14:textId="10D71F97" w:rsidR="003E2DDB" w:rsidRDefault="003E2DDB" w:rsidP="003362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Merge w:val="restart"/>
          </w:tcPr>
          <w:p w14:paraId="27E394EF" w14:textId="77777777" w:rsidR="003E2DDB" w:rsidRDefault="003E2DDB" w:rsidP="003362D5">
            <w:r>
              <w:t>DOC number</w:t>
            </w:r>
          </w:p>
          <w:p w14:paraId="507B4C4C" w14:textId="60D56DB0" w:rsidR="003E2DDB" w:rsidRDefault="003E2DDB" w:rsidP="003362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B11D06" w14:textId="1EC62471" w:rsidR="003E2DDB" w:rsidRPr="003E2DDB" w:rsidRDefault="003E2DDB" w:rsidP="003362D5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E2DDB">
              <w:rPr>
                <w:rFonts w:cs="Arial"/>
                <w:b/>
                <w:bCs/>
                <w:sz w:val="16"/>
              </w:rPr>
              <w:t>COMPLETED BY DEPARTMENT</w:t>
            </w:r>
          </w:p>
        </w:tc>
      </w:tr>
      <w:tr w:rsidR="0023145D" w14:paraId="35256C56" w14:textId="77777777" w:rsidTr="0023733E">
        <w:trPr>
          <w:trHeight w:val="276"/>
        </w:trPr>
        <w:tc>
          <w:tcPr>
            <w:tcW w:w="5216" w:type="dxa"/>
            <w:gridSpan w:val="2"/>
            <w:vMerge/>
          </w:tcPr>
          <w:p w14:paraId="21ECCCE4" w14:textId="77777777" w:rsidR="0023145D" w:rsidRDefault="0023145D" w:rsidP="003362D5"/>
        </w:tc>
        <w:tc>
          <w:tcPr>
            <w:tcW w:w="2610" w:type="dxa"/>
            <w:vMerge/>
          </w:tcPr>
          <w:p w14:paraId="147D1B0D" w14:textId="77777777" w:rsidR="0023145D" w:rsidRDefault="0023145D" w:rsidP="003362D5"/>
        </w:tc>
        <w:tc>
          <w:tcPr>
            <w:tcW w:w="2964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7F71288" w14:textId="751B03B5" w:rsidR="000F7ECF" w:rsidRDefault="0013205E" w:rsidP="00AD51F8">
            <w:pPr>
              <w:tabs>
                <w:tab w:val="right" w:pos="1874"/>
                <w:tab w:val="left" w:pos="1964"/>
                <w:tab w:val="right" w:pos="2748"/>
              </w:tabs>
              <w:spacing w:after="40"/>
              <w:rPr>
                <w:sz w:val="20"/>
                <w:szCs w:val="16"/>
                <w:u w:val="single"/>
              </w:rPr>
            </w:pPr>
            <w:r>
              <w:rPr>
                <w:sz w:val="20"/>
                <w:szCs w:val="16"/>
              </w:rPr>
              <w:tab/>
            </w:r>
            <w:r w:rsidR="0023145D" w:rsidRPr="000023B6">
              <w:rPr>
                <w:sz w:val="20"/>
                <w:szCs w:val="16"/>
              </w:rPr>
              <w:t xml:space="preserve">Date of </w:t>
            </w:r>
            <w:r w:rsidR="005D09E8">
              <w:rPr>
                <w:sz w:val="20"/>
                <w:szCs w:val="16"/>
              </w:rPr>
              <w:t>notification</w:t>
            </w:r>
            <w:r w:rsidR="0023145D" w:rsidRPr="000023B6">
              <w:rPr>
                <w:sz w:val="20"/>
                <w:szCs w:val="16"/>
              </w:rPr>
              <w:t>:</w:t>
            </w:r>
            <w:r w:rsidR="001D5F0E">
              <w:rPr>
                <w:sz w:val="20"/>
                <w:szCs w:val="16"/>
              </w:rPr>
              <w:tab/>
            </w:r>
            <w:r w:rsidR="00044C59" w:rsidRPr="000023B6">
              <w:rPr>
                <w:sz w:val="20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44C59" w:rsidRPr="000023B6">
              <w:rPr>
                <w:sz w:val="20"/>
                <w:szCs w:val="16"/>
                <w:u w:val="single"/>
              </w:rPr>
              <w:instrText xml:space="preserve"> FORMTEXT </w:instrText>
            </w:r>
            <w:r w:rsidR="00044C59" w:rsidRPr="000023B6">
              <w:rPr>
                <w:sz w:val="20"/>
                <w:szCs w:val="16"/>
                <w:u w:val="single"/>
              </w:rPr>
            </w:r>
            <w:r w:rsidR="00044C59" w:rsidRPr="000023B6">
              <w:rPr>
                <w:sz w:val="20"/>
                <w:szCs w:val="16"/>
                <w:u w:val="single"/>
              </w:rPr>
              <w:fldChar w:fldCharType="separate"/>
            </w:r>
            <w:r w:rsidR="00044C59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044C59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044C59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044C59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044C59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044C59" w:rsidRPr="000023B6">
              <w:rPr>
                <w:sz w:val="20"/>
                <w:szCs w:val="16"/>
                <w:u w:val="single"/>
              </w:rPr>
              <w:fldChar w:fldCharType="end"/>
            </w:r>
            <w:r w:rsidR="00044C59">
              <w:rPr>
                <w:sz w:val="20"/>
                <w:szCs w:val="16"/>
                <w:u w:val="single"/>
              </w:rPr>
              <w:tab/>
            </w:r>
          </w:p>
          <w:p w14:paraId="6E5D44AF" w14:textId="270C4C94" w:rsidR="00112ED1" w:rsidRDefault="000F7ECF" w:rsidP="00AD51F8">
            <w:pPr>
              <w:tabs>
                <w:tab w:val="right" w:pos="1874"/>
                <w:tab w:val="left" w:pos="1964"/>
                <w:tab w:val="right" w:pos="2748"/>
              </w:tabs>
              <w:spacing w:after="40"/>
              <w:rPr>
                <w:sz w:val="20"/>
                <w:szCs w:val="16"/>
                <w:u w:val="single"/>
              </w:rPr>
            </w:pPr>
            <w:r>
              <w:tab/>
            </w:r>
            <w:r w:rsidR="0023145D" w:rsidRPr="000023B6">
              <w:rPr>
                <w:sz w:val="20"/>
                <w:szCs w:val="16"/>
              </w:rPr>
              <w:t>Date appeal filed:</w:t>
            </w:r>
            <w:r w:rsidR="0023145D" w:rsidRPr="000023B6">
              <w:rPr>
                <w:sz w:val="20"/>
                <w:szCs w:val="16"/>
              </w:rPr>
              <w:tab/>
            </w:r>
            <w:r w:rsidR="0023145D" w:rsidRPr="000023B6">
              <w:rPr>
                <w:sz w:val="20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145D" w:rsidRPr="000023B6">
              <w:rPr>
                <w:sz w:val="20"/>
                <w:szCs w:val="16"/>
                <w:u w:val="single"/>
              </w:rPr>
              <w:instrText xml:space="preserve"> FORMTEXT </w:instrText>
            </w:r>
            <w:r w:rsidR="0023145D" w:rsidRPr="000023B6">
              <w:rPr>
                <w:sz w:val="20"/>
                <w:szCs w:val="16"/>
                <w:u w:val="single"/>
              </w:rPr>
            </w:r>
            <w:r w:rsidR="0023145D" w:rsidRPr="000023B6">
              <w:rPr>
                <w:sz w:val="20"/>
                <w:szCs w:val="16"/>
                <w:u w:val="single"/>
              </w:rPr>
              <w:fldChar w:fldCharType="separate"/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sz w:val="20"/>
                <w:szCs w:val="16"/>
                <w:u w:val="single"/>
              </w:rPr>
              <w:fldChar w:fldCharType="end"/>
            </w:r>
            <w:r w:rsidR="004C5BA9">
              <w:rPr>
                <w:sz w:val="20"/>
                <w:szCs w:val="16"/>
                <w:u w:val="single"/>
              </w:rPr>
              <w:tab/>
            </w:r>
          </w:p>
          <w:p w14:paraId="1E837B7F" w14:textId="0B20CCBD" w:rsidR="0023145D" w:rsidRPr="00112ED1" w:rsidRDefault="00112ED1" w:rsidP="00044C59">
            <w:pPr>
              <w:tabs>
                <w:tab w:val="right" w:pos="1874"/>
                <w:tab w:val="left" w:pos="1964"/>
                <w:tab w:val="right" w:pos="2748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ab/>
            </w:r>
            <w:r w:rsidR="0023145D" w:rsidRPr="000023B6">
              <w:rPr>
                <w:sz w:val="20"/>
                <w:szCs w:val="16"/>
              </w:rPr>
              <w:t>Date response given:</w:t>
            </w:r>
            <w:r w:rsidR="0013205E">
              <w:rPr>
                <w:sz w:val="20"/>
                <w:szCs w:val="16"/>
              </w:rPr>
              <w:tab/>
            </w:r>
            <w:r w:rsidR="0023145D" w:rsidRPr="000023B6">
              <w:rPr>
                <w:sz w:val="20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145D" w:rsidRPr="000023B6">
              <w:rPr>
                <w:sz w:val="20"/>
                <w:szCs w:val="16"/>
                <w:u w:val="single"/>
              </w:rPr>
              <w:instrText xml:space="preserve"> FORMTEXT </w:instrText>
            </w:r>
            <w:r w:rsidR="0023145D" w:rsidRPr="000023B6">
              <w:rPr>
                <w:sz w:val="20"/>
                <w:szCs w:val="16"/>
                <w:u w:val="single"/>
              </w:rPr>
            </w:r>
            <w:r w:rsidR="0023145D" w:rsidRPr="000023B6">
              <w:rPr>
                <w:sz w:val="20"/>
                <w:szCs w:val="16"/>
                <w:u w:val="single"/>
              </w:rPr>
              <w:fldChar w:fldCharType="separate"/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noProof/>
                <w:sz w:val="20"/>
                <w:szCs w:val="16"/>
                <w:u w:val="single"/>
              </w:rPr>
              <w:t> </w:t>
            </w:r>
            <w:r w:rsidR="0023145D" w:rsidRPr="000023B6">
              <w:rPr>
                <w:sz w:val="20"/>
                <w:szCs w:val="16"/>
                <w:u w:val="single"/>
              </w:rPr>
              <w:fldChar w:fldCharType="end"/>
            </w:r>
            <w:r w:rsidR="0023145D" w:rsidRPr="000023B6">
              <w:rPr>
                <w:sz w:val="20"/>
                <w:szCs w:val="16"/>
                <w:u w:val="single"/>
              </w:rPr>
              <w:tab/>
            </w:r>
          </w:p>
        </w:tc>
      </w:tr>
      <w:tr w:rsidR="00A01064" w14:paraId="00B54FC9" w14:textId="77777777" w:rsidTr="0023733E">
        <w:trPr>
          <w:trHeight w:val="20"/>
        </w:trPr>
        <w:tc>
          <w:tcPr>
            <w:tcW w:w="2608" w:type="dxa"/>
          </w:tcPr>
          <w:p w14:paraId="391210A3" w14:textId="77777777" w:rsidR="00A01064" w:rsidRDefault="00A01064" w:rsidP="003362D5">
            <w:r>
              <w:t>Facility</w:t>
            </w:r>
          </w:p>
          <w:p w14:paraId="0EC9F8C6" w14:textId="05150992" w:rsidR="00A01064" w:rsidRDefault="00A01064" w:rsidP="003362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8" w:type="dxa"/>
          </w:tcPr>
          <w:p w14:paraId="7C146885" w14:textId="77777777" w:rsidR="006E2C3A" w:rsidRDefault="00A01064" w:rsidP="003362D5">
            <w:r>
              <w:t>Living unit</w:t>
            </w:r>
          </w:p>
          <w:p w14:paraId="79495269" w14:textId="733CBC65" w:rsidR="00A01064" w:rsidRDefault="00A01064" w:rsidP="003362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14:paraId="7C0B2248" w14:textId="77777777" w:rsidR="00A01064" w:rsidRDefault="00A01064" w:rsidP="003362D5">
            <w:r>
              <w:t>Case number</w:t>
            </w:r>
          </w:p>
          <w:p w14:paraId="0CEB799D" w14:textId="522F1DB0" w:rsidR="00A01064" w:rsidRDefault="00A01064" w:rsidP="003362D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4" w:type="dxa"/>
            <w:vMerge/>
            <w:shd w:val="clear" w:color="auto" w:fill="F2F2F2" w:themeFill="background1" w:themeFillShade="F2"/>
          </w:tcPr>
          <w:p w14:paraId="28488223" w14:textId="77777777" w:rsidR="00A01064" w:rsidRDefault="00A01064" w:rsidP="003362D5"/>
        </w:tc>
      </w:tr>
    </w:tbl>
    <w:p w14:paraId="65B49C2E" w14:textId="77777777" w:rsidR="00E24E69" w:rsidRDefault="00E24E69" w:rsidP="003362D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766A90" w14:paraId="42CC627A" w14:textId="77777777" w:rsidTr="0023733E">
        <w:trPr>
          <w:trHeight w:val="20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396C9" w14:textId="616A49AA" w:rsidR="00766A90" w:rsidRPr="00E547A4" w:rsidRDefault="00766A90" w:rsidP="00237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COMPLETED BY </w:t>
            </w:r>
            <w:bookmarkStart w:id="0" w:name="_Hlk142991919"/>
            <w:r>
              <w:rPr>
                <w:b/>
                <w:bCs/>
              </w:rPr>
              <w:t>INCAR</w:t>
            </w:r>
            <w:r w:rsidR="00B10978">
              <w:rPr>
                <w:b/>
                <w:bCs/>
              </w:rPr>
              <w:t>C</w:t>
            </w:r>
            <w:r>
              <w:rPr>
                <w:b/>
                <w:bCs/>
              </w:rPr>
              <w:t>ERATED</w:t>
            </w:r>
            <w:bookmarkEnd w:id="0"/>
            <w:r>
              <w:rPr>
                <w:b/>
                <w:bCs/>
              </w:rPr>
              <w:t xml:space="preserve"> INDIVIDUAL</w:t>
            </w:r>
          </w:p>
        </w:tc>
      </w:tr>
      <w:tr w:rsidR="00E95B38" w14:paraId="7F171C06" w14:textId="77777777" w:rsidTr="009D4C15">
        <w:trPr>
          <w:trHeight w:val="2880"/>
        </w:trPr>
        <w:tc>
          <w:tcPr>
            <w:tcW w:w="10790" w:type="dxa"/>
          </w:tcPr>
          <w:p w14:paraId="0EFE40C2" w14:textId="77777777" w:rsidR="00E95B38" w:rsidRPr="00DF6019" w:rsidRDefault="00E95B38" w:rsidP="00216387">
            <w:pPr>
              <w:spacing w:before="60"/>
            </w:pPr>
            <w:r w:rsidRPr="00DF6019">
              <w:t>Property description</w:t>
            </w:r>
          </w:p>
          <w:bookmarkStart w:id="1" w:name="_Hlk97814489" w:displacedByCustomXml="next"/>
          <w:sdt>
            <w:sdtPr>
              <w:rPr>
                <w:u w:val="single"/>
              </w:rPr>
              <w:id w:val="1992372946"/>
              <w:placeholder>
                <w:docPart w:val="3699136646254FD89A757D0CA573F449"/>
              </w:placeholder>
            </w:sdtPr>
            <w:sdtEndPr/>
            <w:sdtContent>
              <w:p w14:paraId="49B83594" w14:textId="77777777" w:rsidR="00E95B38" w:rsidRDefault="00E95B38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3AEC454F" w14:textId="690A713B" w:rsidR="00E95B38" w:rsidRDefault="00E95B38" w:rsidP="009D4C15">
                <w:pPr>
                  <w:tabs>
                    <w:tab w:val="right" w:pos="1080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50A6D87F" w14:textId="2BCC67D7" w:rsidR="00E95B38" w:rsidRDefault="00E95B38" w:rsidP="009D4C15">
                <w:pPr>
                  <w:tabs>
                    <w:tab w:val="right" w:pos="1080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7207BBDF" w14:textId="77777777" w:rsidR="00E95B38" w:rsidRPr="007064C3" w:rsidRDefault="00E95B38" w:rsidP="007064C3">
                <w:pPr>
                  <w:tabs>
                    <w:tab w:val="right" w:pos="10800"/>
                  </w:tabs>
                  <w:spacing w:after="6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  <w:bookmarkEnd w:id="1"/>
          <w:p w14:paraId="43C390AE" w14:textId="77777777" w:rsidR="00216387" w:rsidRDefault="00216387" w:rsidP="003362D5"/>
          <w:p w14:paraId="2DBF5EB6" w14:textId="46D00325" w:rsidR="00E95B38" w:rsidRPr="00053F48" w:rsidRDefault="00E95B38" w:rsidP="003362D5">
            <w:pPr>
              <w:rPr>
                <w:i/>
                <w:iCs/>
              </w:rPr>
            </w:pPr>
            <w:r w:rsidRPr="00DF6019">
              <w:t>Reason</w:t>
            </w:r>
            <w:r w:rsidR="00CE58E2">
              <w:t xml:space="preserve"> for appeal:</w:t>
            </w:r>
          </w:p>
          <w:sdt>
            <w:sdtPr>
              <w:rPr>
                <w:u w:val="single"/>
              </w:rPr>
              <w:id w:val="893697068"/>
              <w:placeholder>
                <w:docPart w:val="882D57CF88EF4912B5A36F7324556096"/>
              </w:placeholder>
            </w:sdtPr>
            <w:sdtEndPr/>
            <w:sdtContent>
              <w:p w14:paraId="21A139F8" w14:textId="77777777" w:rsidR="00E95B38" w:rsidRDefault="00E95B38" w:rsidP="009D4C15">
                <w:pPr>
                  <w:tabs>
                    <w:tab w:val="right" w:pos="1080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4139AE5E" w14:textId="77777777" w:rsidR="00E95B38" w:rsidRDefault="00E95B38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5CE32CBB" w14:textId="77777777" w:rsidR="00E95B38" w:rsidRDefault="00E95B38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1237E0F2" w14:textId="77777777" w:rsidR="00E95B38" w:rsidRDefault="00E95B38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04BD63AF" w14:textId="77777777" w:rsidR="00E95B38" w:rsidRDefault="00E95B38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70A5D3CA" w14:textId="77777777" w:rsidR="00E95B38" w:rsidRDefault="00E95B38" w:rsidP="004D16CF">
                <w:pPr>
                  <w:tabs>
                    <w:tab w:val="right" w:pos="10580"/>
                  </w:tabs>
                  <w:spacing w:after="6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  <w:p w14:paraId="7A496C95" w14:textId="77777777" w:rsidR="00E95B38" w:rsidRDefault="00E95B38" w:rsidP="009D4C15">
            <w:pPr>
              <w:jc w:val="both"/>
              <w:rPr>
                <w:u w:val="single"/>
              </w:rPr>
            </w:pPr>
            <w:bookmarkStart w:id="2" w:name="_Hlk103759502"/>
          </w:p>
          <w:p w14:paraId="6DD79CC4" w14:textId="50E6D19D" w:rsidR="00E95B38" w:rsidRPr="00CB6BED" w:rsidRDefault="00E95B38" w:rsidP="009D4C15">
            <w:pPr>
              <w:tabs>
                <w:tab w:val="right" w:pos="4320"/>
                <w:tab w:val="left" w:pos="4680"/>
                <w:tab w:val="right" w:pos="6819"/>
              </w:tabs>
              <w:jc w:val="both"/>
            </w:pPr>
            <w:r w:rsidRPr="00CB6BED">
              <w:rPr>
                <w:u w:val="single"/>
              </w:rPr>
              <w:tab/>
            </w:r>
            <w:r w:rsidRPr="00CB6BED">
              <w:tab/>
            </w:r>
            <w:r w:rsidR="009D4C15" w:rsidRPr="00CB6BE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9D4C15" w:rsidRPr="00CB6BED">
              <w:rPr>
                <w:u w:val="single"/>
              </w:rPr>
              <w:instrText xml:space="preserve"> FORMTEXT </w:instrText>
            </w:r>
            <w:r w:rsidR="009D4C15" w:rsidRPr="00CB6BED">
              <w:rPr>
                <w:u w:val="single"/>
              </w:rPr>
            </w:r>
            <w:r w:rsidR="009D4C15" w:rsidRPr="00CB6BED">
              <w:rPr>
                <w:u w:val="single"/>
              </w:rPr>
              <w:fldChar w:fldCharType="separate"/>
            </w:r>
            <w:r w:rsidR="009D4C15" w:rsidRPr="00CB6BED">
              <w:rPr>
                <w:noProof/>
                <w:u w:val="single"/>
              </w:rPr>
              <w:t> </w:t>
            </w:r>
            <w:r w:rsidR="009D4C15" w:rsidRPr="00CB6BED">
              <w:rPr>
                <w:noProof/>
                <w:u w:val="single"/>
              </w:rPr>
              <w:t> </w:t>
            </w:r>
            <w:r w:rsidR="009D4C15" w:rsidRPr="00CB6BED">
              <w:rPr>
                <w:noProof/>
                <w:u w:val="single"/>
              </w:rPr>
              <w:t> </w:t>
            </w:r>
            <w:r w:rsidR="009D4C15" w:rsidRPr="00CB6BED">
              <w:rPr>
                <w:noProof/>
                <w:u w:val="single"/>
              </w:rPr>
              <w:t> </w:t>
            </w:r>
            <w:r w:rsidR="009D4C15" w:rsidRPr="00CB6BED">
              <w:rPr>
                <w:noProof/>
                <w:u w:val="single"/>
              </w:rPr>
              <w:t> </w:t>
            </w:r>
            <w:r w:rsidR="009D4C15" w:rsidRPr="00CB6BED">
              <w:rPr>
                <w:u w:val="single"/>
              </w:rPr>
              <w:fldChar w:fldCharType="end"/>
            </w:r>
            <w:bookmarkEnd w:id="3"/>
            <w:r w:rsidRPr="00CB6BED">
              <w:rPr>
                <w:u w:val="single"/>
              </w:rPr>
              <w:tab/>
            </w:r>
          </w:p>
          <w:p w14:paraId="5C032108" w14:textId="03A60929" w:rsidR="00E95B38" w:rsidRPr="007064C3" w:rsidRDefault="00E95B38" w:rsidP="00004B75">
            <w:pPr>
              <w:tabs>
                <w:tab w:val="left" w:pos="4659"/>
              </w:tabs>
              <w:spacing w:after="60"/>
              <w:rPr>
                <w:u w:val="single"/>
              </w:rPr>
            </w:pPr>
            <w:r w:rsidRPr="00CB6BED">
              <w:t>Signature</w:t>
            </w:r>
            <w:r>
              <w:tab/>
            </w:r>
            <w:r w:rsidRPr="00CB6BED">
              <w:t>Date</w:t>
            </w:r>
            <w:bookmarkEnd w:id="2"/>
          </w:p>
        </w:tc>
      </w:tr>
    </w:tbl>
    <w:p w14:paraId="32DDB430" w14:textId="77777777" w:rsidR="002A6D06" w:rsidRPr="002A6D06" w:rsidRDefault="002A6D0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3362D5" w14:paraId="45302EB8" w14:textId="77777777" w:rsidTr="003362D5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ADF5797" w14:textId="0D7245A6" w:rsidR="003362D5" w:rsidRPr="003362D5" w:rsidRDefault="003362D5" w:rsidP="00336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9D4C15" w14:paraId="43252179" w14:textId="77777777" w:rsidTr="00E267FD">
        <w:trPr>
          <w:trHeight w:val="2278"/>
        </w:trPr>
        <w:tc>
          <w:tcPr>
            <w:tcW w:w="10790" w:type="dxa"/>
          </w:tcPr>
          <w:p w14:paraId="4CE33A55" w14:textId="674BB0BF" w:rsidR="009D4C15" w:rsidRPr="00DF6019" w:rsidRDefault="009D4C15" w:rsidP="00B64986">
            <w:pPr>
              <w:tabs>
                <w:tab w:val="left" w:pos="1866"/>
                <w:tab w:val="left" w:pos="3230"/>
              </w:tabs>
              <w:spacing w:before="60" w:after="60"/>
            </w:pPr>
            <w:r w:rsidRPr="00DF6019">
              <w:t>Appeal decision</w:t>
            </w:r>
            <w:r>
              <w:t>:</w:t>
            </w:r>
            <w:r>
              <w:tab/>
            </w:r>
            <w:r w:rsidRPr="00DF6019"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6"/>
            <w:r w:rsidRPr="00DF6019">
              <w:instrText xml:space="preserve"> FORMCHECKBOX </w:instrText>
            </w:r>
            <w:r w:rsidR="00B10978">
              <w:fldChar w:fldCharType="separate"/>
            </w:r>
            <w:r w:rsidRPr="00DF6019">
              <w:fldChar w:fldCharType="end"/>
            </w:r>
            <w:bookmarkEnd w:id="4"/>
            <w:r w:rsidRPr="00DF6019">
              <w:t xml:space="preserve"> Upheld</w:t>
            </w:r>
            <w:r w:rsidR="00B64986">
              <w:tab/>
            </w:r>
            <w:r w:rsidRPr="00DF6019"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6019">
              <w:instrText xml:space="preserve"> FORMCHECKBOX </w:instrText>
            </w:r>
            <w:r w:rsidR="00B10978">
              <w:fldChar w:fldCharType="separate"/>
            </w:r>
            <w:r w:rsidRPr="00DF6019">
              <w:fldChar w:fldCharType="end"/>
            </w:r>
            <w:r w:rsidRPr="00DF6019">
              <w:t xml:space="preserve"> Reversed</w:t>
            </w:r>
          </w:p>
          <w:p w14:paraId="50264CB0" w14:textId="77777777" w:rsidR="009D4C15" w:rsidRPr="00DF6019" w:rsidRDefault="009D4C15">
            <w:r w:rsidRPr="00DF6019">
              <w:t>Reason(s)</w:t>
            </w:r>
          </w:p>
          <w:sdt>
            <w:sdtPr>
              <w:rPr>
                <w:u w:val="single"/>
              </w:rPr>
              <w:id w:val="-233011213"/>
              <w:placeholder>
                <w:docPart w:val="A2B08516D56849D1899446CAD24C41A0"/>
              </w:placeholder>
            </w:sdtPr>
            <w:sdtEndPr/>
            <w:sdtContent>
              <w:p w14:paraId="6D2AFB14" w14:textId="5A3C79EE" w:rsidR="009D4C15" w:rsidRDefault="009D4C15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24EF0D20" w14:textId="7A5EBF05" w:rsidR="009D4C15" w:rsidRDefault="009D4C15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1FD3147C" w14:textId="7E676AFC" w:rsidR="001B163E" w:rsidRDefault="002D0BD1" w:rsidP="009D4C15">
                <w:pPr>
                  <w:tabs>
                    <w:tab w:val="right" w:pos="10580"/>
                  </w:tabs>
                  <w:spacing w:after="4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14:paraId="50B9FB9F" w14:textId="77777777" w:rsidR="009D4C15" w:rsidRPr="005A4D9C" w:rsidRDefault="009D4C15" w:rsidP="00E95B38">
                <w:pPr>
                  <w:tabs>
                    <w:tab w:val="right" w:pos="10580"/>
                  </w:tabs>
                  <w:spacing w:after="60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  <w:p w14:paraId="09F6D0D7" w14:textId="77777777" w:rsidR="009D4C15" w:rsidRPr="00996140" w:rsidRDefault="009D4C15" w:rsidP="009D4C15">
            <w:pPr>
              <w:jc w:val="both"/>
            </w:pPr>
          </w:p>
          <w:p w14:paraId="5CB685EB" w14:textId="77777777" w:rsidR="009D4C15" w:rsidRPr="00CB6BED" w:rsidRDefault="009D4C15" w:rsidP="00192561">
            <w:pPr>
              <w:tabs>
                <w:tab w:val="right" w:pos="4320"/>
                <w:tab w:val="left" w:pos="4680"/>
                <w:tab w:val="right" w:pos="8730"/>
                <w:tab w:val="left" w:pos="9090"/>
                <w:tab w:val="right" w:pos="10800"/>
              </w:tabs>
              <w:jc w:val="both"/>
            </w:pPr>
            <w:r w:rsidRPr="00CB6BE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BED">
              <w:rPr>
                <w:u w:val="single"/>
              </w:rPr>
              <w:instrText xml:space="preserve"> FORMTEXT </w:instrText>
            </w:r>
            <w:r w:rsidRPr="00CB6BED">
              <w:rPr>
                <w:u w:val="single"/>
              </w:rPr>
            </w:r>
            <w:r w:rsidRPr="00CB6BED">
              <w:rPr>
                <w:u w:val="single"/>
              </w:rPr>
              <w:fldChar w:fldCharType="separate"/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u w:val="single"/>
              </w:rPr>
              <w:fldChar w:fldCharType="end"/>
            </w:r>
            <w:r w:rsidRPr="00CB6BED">
              <w:rPr>
                <w:u w:val="single"/>
              </w:rPr>
              <w:tab/>
            </w:r>
            <w:r w:rsidRPr="00CB6BED">
              <w:tab/>
            </w:r>
            <w:r w:rsidRPr="00CB6BED">
              <w:rPr>
                <w:u w:val="single"/>
              </w:rPr>
              <w:tab/>
            </w:r>
            <w:r w:rsidRPr="00CB6BED">
              <w:tab/>
            </w:r>
            <w:r w:rsidRPr="00CB6BE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BED">
              <w:rPr>
                <w:u w:val="single"/>
              </w:rPr>
              <w:instrText xml:space="preserve"> FORMTEXT </w:instrText>
            </w:r>
            <w:r w:rsidRPr="00CB6BED">
              <w:rPr>
                <w:u w:val="single"/>
              </w:rPr>
            </w:r>
            <w:r w:rsidRPr="00CB6BED">
              <w:rPr>
                <w:u w:val="single"/>
              </w:rPr>
              <w:fldChar w:fldCharType="separate"/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noProof/>
                <w:u w:val="single"/>
              </w:rPr>
              <w:t> </w:t>
            </w:r>
            <w:r w:rsidRPr="00CB6BED">
              <w:rPr>
                <w:u w:val="single"/>
              </w:rPr>
              <w:fldChar w:fldCharType="end"/>
            </w:r>
            <w:r w:rsidRPr="00CB6BED">
              <w:rPr>
                <w:u w:val="single"/>
              </w:rPr>
              <w:tab/>
            </w:r>
          </w:p>
          <w:p w14:paraId="08C68691" w14:textId="3515862C" w:rsidR="009D4C15" w:rsidRPr="005A4D9C" w:rsidRDefault="005D0060" w:rsidP="00004B75">
            <w:pPr>
              <w:tabs>
                <w:tab w:val="left" w:pos="4659"/>
                <w:tab w:val="left" w:pos="9069"/>
              </w:tabs>
              <w:spacing w:after="60"/>
              <w:rPr>
                <w:u w:val="single"/>
              </w:rPr>
            </w:pPr>
            <w:r w:rsidRPr="00CE58E2">
              <w:t>Superintendent/designee</w:t>
            </w:r>
            <w:r w:rsidR="009D4C15">
              <w:tab/>
            </w:r>
            <w:r w:rsidR="009D4C15" w:rsidRPr="00CB6BED">
              <w:t>Signature</w:t>
            </w:r>
            <w:r w:rsidR="009D4C15">
              <w:tab/>
            </w:r>
            <w:r w:rsidR="009D4C15" w:rsidRPr="00CB6BED">
              <w:t>Date</w:t>
            </w:r>
          </w:p>
        </w:tc>
      </w:tr>
    </w:tbl>
    <w:p w14:paraId="33E28F15" w14:textId="070A0D50" w:rsidR="00A04960" w:rsidRDefault="00A04960" w:rsidP="003362D5"/>
    <w:p w14:paraId="27AD7514" w14:textId="447150E3" w:rsidR="001F334E" w:rsidRDefault="001F334E" w:rsidP="003362D5"/>
    <w:p w14:paraId="4A38FF63" w14:textId="45B8415B" w:rsidR="001F334E" w:rsidRDefault="001F334E" w:rsidP="003362D5"/>
    <w:p w14:paraId="48B00E82" w14:textId="011BCE47" w:rsidR="001F334E" w:rsidRDefault="001F334E" w:rsidP="003362D5"/>
    <w:p w14:paraId="22C51D63" w14:textId="61CAD738" w:rsidR="001F334E" w:rsidRDefault="001F334E" w:rsidP="003362D5"/>
    <w:p w14:paraId="3DAF7AD4" w14:textId="454D58FE" w:rsidR="001F334E" w:rsidRDefault="001F334E" w:rsidP="003362D5"/>
    <w:p w14:paraId="1DA3ED9A" w14:textId="209BCF3A" w:rsidR="001F334E" w:rsidRDefault="001F334E" w:rsidP="003362D5"/>
    <w:p w14:paraId="1BAB8276" w14:textId="77777777" w:rsidR="00DD542E" w:rsidRPr="00810612" w:rsidRDefault="00DD542E" w:rsidP="003362D5"/>
    <w:p w14:paraId="0D1C22AE" w14:textId="3BA7C955" w:rsidR="00D04836" w:rsidRDefault="009D4C15" w:rsidP="003362D5">
      <w:pPr>
        <w:rPr>
          <w:b/>
          <w:sz w:val="16"/>
        </w:rPr>
      </w:pPr>
      <w:bookmarkStart w:id="5" w:name="_Hlk93488504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5"/>
    </w:p>
    <w:p w14:paraId="2EE3A1B7" w14:textId="77777777" w:rsidR="009D4C15" w:rsidRPr="009D4C15" w:rsidRDefault="009D4C15" w:rsidP="003362D5">
      <w:pPr>
        <w:rPr>
          <w:sz w:val="16"/>
        </w:rPr>
      </w:pPr>
    </w:p>
    <w:p w14:paraId="17E10A23" w14:textId="2F4E9F5B" w:rsidR="003362D5" w:rsidRPr="0000568C" w:rsidRDefault="00D04836" w:rsidP="003362D5">
      <w:pPr>
        <w:rPr>
          <w:sz w:val="20"/>
        </w:rPr>
      </w:pPr>
      <w:r w:rsidRPr="0000568C">
        <w:rPr>
          <w:sz w:val="20"/>
        </w:rPr>
        <w:t xml:space="preserve">Distribution: </w:t>
      </w:r>
      <w:r w:rsidR="0000568C">
        <w:rPr>
          <w:sz w:val="20"/>
        </w:rPr>
        <w:t xml:space="preserve"> </w:t>
      </w:r>
      <w:r w:rsidR="0000568C" w:rsidRPr="0000568C">
        <w:rPr>
          <w:b/>
          <w:bCs/>
          <w:sz w:val="20"/>
        </w:rPr>
        <w:t>ORIGINAL</w:t>
      </w:r>
      <w:r w:rsidR="0000568C">
        <w:rPr>
          <w:sz w:val="20"/>
        </w:rPr>
        <w:t xml:space="preserve"> - Property file</w:t>
      </w:r>
      <w:r w:rsidR="0000568C">
        <w:rPr>
          <w:sz w:val="20"/>
        </w:rPr>
        <w:tab/>
      </w:r>
      <w:r w:rsidR="0000568C" w:rsidRPr="0000568C">
        <w:rPr>
          <w:b/>
          <w:bCs/>
          <w:sz w:val="20"/>
        </w:rPr>
        <w:t>COPY</w:t>
      </w:r>
      <w:r w:rsidR="0000568C">
        <w:rPr>
          <w:sz w:val="20"/>
        </w:rPr>
        <w:t xml:space="preserve"> - </w:t>
      </w:r>
      <w:bookmarkStart w:id="6" w:name="_Hlk142991941"/>
      <w:r w:rsidR="0000568C">
        <w:rPr>
          <w:sz w:val="20"/>
        </w:rPr>
        <w:t>Incarcerated</w:t>
      </w:r>
      <w:bookmarkEnd w:id="6"/>
      <w:r w:rsidR="0000568C">
        <w:rPr>
          <w:sz w:val="20"/>
        </w:rPr>
        <w:t xml:space="preserve"> individual</w:t>
      </w:r>
    </w:p>
    <w:sectPr w:rsidR="003362D5" w:rsidRPr="0000568C" w:rsidSect="005843E5">
      <w:footerReference w:type="default" r:id="rId13"/>
      <w:type w:val="continuous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0AD1" w14:textId="77777777" w:rsidR="00823114" w:rsidRDefault="00823114">
      <w:r>
        <w:separator/>
      </w:r>
    </w:p>
  </w:endnote>
  <w:endnote w:type="continuationSeparator" w:id="0">
    <w:p w14:paraId="0C4CF779" w14:textId="77777777" w:rsidR="00823114" w:rsidRDefault="0082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CCA2" w14:textId="08F9E112" w:rsidR="000128FF" w:rsidRPr="006672A3" w:rsidRDefault="009A42D5" w:rsidP="0047174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 w:rsidRPr="006672A3">
      <w:rPr>
        <w:sz w:val="20"/>
      </w:rPr>
      <w:t xml:space="preserve">DOC </w:t>
    </w:r>
    <w:r w:rsidR="00C87648">
      <w:rPr>
        <w:sz w:val="20"/>
      </w:rPr>
      <w:t>21</w:t>
    </w:r>
    <w:r w:rsidR="003C1FED">
      <w:rPr>
        <w:sz w:val="20"/>
      </w:rPr>
      <w:t>-</w:t>
    </w:r>
    <w:r w:rsidR="002C6C07">
      <w:rPr>
        <w:sz w:val="20"/>
      </w:rPr>
      <w:t>141</w:t>
    </w:r>
    <w:r w:rsidR="00E13947" w:rsidRPr="006672A3">
      <w:rPr>
        <w:sz w:val="20"/>
      </w:rPr>
      <w:t xml:space="preserve"> (Rev.</w:t>
    </w:r>
    <w:r w:rsidR="006672A3">
      <w:rPr>
        <w:sz w:val="20"/>
      </w:rPr>
      <w:t xml:space="preserve"> </w:t>
    </w:r>
    <w:r w:rsidR="00E544B1">
      <w:rPr>
        <w:sz w:val="20"/>
      </w:rPr>
      <w:t>09/01/23)</w:t>
    </w:r>
    <w:r w:rsidR="00E13947" w:rsidRPr="006672A3">
      <w:rPr>
        <w:sz w:val="20"/>
      </w:rPr>
      <w:tab/>
    </w:r>
    <w:r w:rsidR="00471746">
      <w:rPr>
        <w:sz w:val="20"/>
      </w:rPr>
      <w:tab/>
    </w:r>
    <w:r w:rsidRPr="006672A3">
      <w:rPr>
        <w:sz w:val="20"/>
      </w:rPr>
      <w:t>DOC</w:t>
    </w:r>
    <w:r w:rsidR="000128FF" w:rsidRPr="006672A3">
      <w:rPr>
        <w:sz w:val="20"/>
      </w:rPr>
      <w:t xml:space="preserve"> 440.000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DFEF" w14:textId="77777777" w:rsidR="00823114" w:rsidRDefault="00823114">
      <w:r>
        <w:separator/>
      </w:r>
    </w:p>
  </w:footnote>
  <w:footnote w:type="continuationSeparator" w:id="0">
    <w:p w14:paraId="1E51DDCC" w14:textId="77777777" w:rsidR="00823114" w:rsidRDefault="0082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7CD2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B837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C8E9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84F9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CE66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20A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463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4B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AF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14FE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15A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ABF6439"/>
    <w:multiLevelType w:val="singleLevel"/>
    <w:tmpl w:val="173E0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3710709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E566C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6810887">
    <w:abstractNumId w:val="9"/>
  </w:num>
  <w:num w:numId="2" w16cid:durableId="1190413557">
    <w:abstractNumId w:val="7"/>
  </w:num>
  <w:num w:numId="3" w16cid:durableId="657731942">
    <w:abstractNumId w:val="6"/>
  </w:num>
  <w:num w:numId="4" w16cid:durableId="1793088871">
    <w:abstractNumId w:val="5"/>
  </w:num>
  <w:num w:numId="5" w16cid:durableId="2073655339">
    <w:abstractNumId w:val="4"/>
  </w:num>
  <w:num w:numId="6" w16cid:durableId="1786774821">
    <w:abstractNumId w:val="8"/>
  </w:num>
  <w:num w:numId="7" w16cid:durableId="330716887">
    <w:abstractNumId w:val="3"/>
  </w:num>
  <w:num w:numId="8" w16cid:durableId="2061246698">
    <w:abstractNumId w:val="2"/>
  </w:num>
  <w:num w:numId="9" w16cid:durableId="1044136196">
    <w:abstractNumId w:val="1"/>
  </w:num>
  <w:num w:numId="10" w16cid:durableId="545071749">
    <w:abstractNumId w:val="0"/>
  </w:num>
  <w:num w:numId="11" w16cid:durableId="348726427">
    <w:abstractNumId w:val="9"/>
  </w:num>
  <w:num w:numId="12" w16cid:durableId="1041977684">
    <w:abstractNumId w:val="7"/>
  </w:num>
  <w:num w:numId="13" w16cid:durableId="937567181">
    <w:abstractNumId w:val="6"/>
  </w:num>
  <w:num w:numId="14" w16cid:durableId="1039817988">
    <w:abstractNumId w:val="5"/>
  </w:num>
  <w:num w:numId="15" w16cid:durableId="1845432064">
    <w:abstractNumId w:val="4"/>
  </w:num>
  <w:num w:numId="16" w16cid:durableId="108210456">
    <w:abstractNumId w:val="8"/>
  </w:num>
  <w:num w:numId="17" w16cid:durableId="1480535871">
    <w:abstractNumId w:val="3"/>
  </w:num>
  <w:num w:numId="18" w16cid:durableId="1758483035">
    <w:abstractNumId w:val="2"/>
  </w:num>
  <w:num w:numId="19" w16cid:durableId="1444686649">
    <w:abstractNumId w:val="1"/>
  </w:num>
  <w:num w:numId="20" w16cid:durableId="697707100">
    <w:abstractNumId w:val="0"/>
  </w:num>
  <w:num w:numId="21" w16cid:durableId="1164009572">
    <w:abstractNumId w:val="10"/>
  </w:num>
  <w:num w:numId="22" w16cid:durableId="1243761500">
    <w:abstractNumId w:val="13"/>
  </w:num>
  <w:num w:numId="23" w16cid:durableId="1729571495">
    <w:abstractNumId w:val="12"/>
  </w:num>
  <w:num w:numId="24" w16cid:durableId="1187140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47xlnbYzL4kp0RFMsh8KlTN/ZxVeo+lY8eGm9dM2WQ0PccZMOCHkHL/nfRW+IJBIr+CcTZni0KJUSsmR007Eg==" w:salt="CDgbp9E38AZXqHlqTAAjSg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7SwNLK0MDEyNLNU0lEKTi0uzszPAykwrAUAK6ihwCwAAAA="/>
  </w:docVars>
  <w:rsids>
    <w:rsidRoot w:val="00124E9E"/>
    <w:rsid w:val="000023B6"/>
    <w:rsid w:val="000029D5"/>
    <w:rsid w:val="00003201"/>
    <w:rsid w:val="00004B75"/>
    <w:rsid w:val="0000568C"/>
    <w:rsid w:val="000128FF"/>
    <w:rsid w:val="0001363C"/>
    <w:rsid w:val="00013B19"/>
    <w:rsid w:val="00016A55"/>
    <w:rsid w:val="00024145"/>
    <w:rsid w:val="00024FE7"/>
    <w:rsid w:val="00025F16"/>
    <w:rsid w:val="00026072"/>
    <w:rsid w:val="000357DB"/>
    <w:rsid w:val="000365E9"/>
    <w:rsid w:val="00037576"/>
    <w:rsid w:val="000433CB"/>
    <w:rsid w:val="00044C59"/>
    <w:rsid w:val="00053F48"/>
    <w:rsid w:val="00065B4A"/>
    <w:rsid w:val="0007664A"/>
    <w:rsid w:val="0008505A"/>
    <w:rsid w:val="00092098"/>
    <w:rsid w:val="000B088D"/>
    <w:rsid w:val="000C2EB8"/>
    <w:rsid w:val="000C7C82"/>
    <w:rsid w:val="000D2CE8"/>
    <w:rsid w:val="000E4AA9"/>
    <w:rsid w:val="000E4F14"/>
    <w:rsid w:val="000E750C"/>
    <w:rsid w:val="000F7ECF"/>
    <w:rsid w:val="00106500"/>
    <w:rsid w:val="00112ED1"/>
    <w:rsid w:val="00124E9E"/>
    <w:rsid w:val="001251ED"/>
    <w:rsid w:val="0013205E"/>
    <w:rsid w:val="001320D7"/>
    <w:rsid w:val="00180E90"/>
    <w:rsid w:val="00190011"/>
    <w:rsid w:val="00192561"/>
    <w:rsid w:val="001B163E"/>
    <w:rsid w:val="001B2D75"/>
    <w:rsid w:val="001B4173"/>
    <w:rsid w:val="001B559F"/>
    <w:rsid w:val="001D38E1"/>
    <w:rsid w:val="001D43A5"/>
    <w:rsid w:val="001D5F0E"/>
    <w:rsid w:val="001E05B0"/>
    <w:rsid w:val="001E4DB5"/>
    <w:rsid w:val="001F334E"/>
    <w:rsid w:val="002070B1"/>
    <w:rsid w:val="00216387"/>
    <w:rsid w:val="0022334A"/>
    <w:rsid w:val="0023145D"/>
    <w:rsid w:val="0023733E"/>
    <w:rsid w:val="00252E64"/>
    <w:rsid w:val="00270DCF"/>
    <w:rsid w:val="00271309"/>
    <w:rsid w:val="002850DE"/>
    <w:rsid w:val="0028550D"/>
    <w:rsid w:val="002A6D06"/>
    <w:rsid w:val="002B7D4A"/>
    <w:rsid w:val="002C6C07"/>
    <w:rsid w:val="002D0BD1"/>
    <w:rsid w:val="002E0BF4"/>
    <w:rsid w:val="00303BF1"/>
    <w:rsid w:val="0032689B"/>
    <w:rsid w:val="003362D5"/>
    <w:rsid w:val="003407CB"/>
    <w:rsid w:val="0034247C"/>
    <w:rsid w:val="00360AA7"/>
    <w:rsid w:val="003639FA"/>
    <w:rsid w:val="00374562"/>
    <w:rsid w:val="003746A1"/>
    <w:rsid w:val="00382FB3"/>
    <w:rsid w:val="0038329B"/>
    <w:rsid w:val="00386208"/>
    <w:rsid w:val="00396802"/>
    <w:rsid w:val="003B54AC"/>
    <w:rsid w:val="003B64F7"/>
    <w:rsid w:val="003C1FED"/>
    <w:rsid w:val="003C5AE6"/>
    <w:rsid w:val="003E2DDB"/>
    <w:rsid w:val="003F2C37"/>
    <w:rsid w:val="003F3099"/>
    <w:rsid w:val="00401DC7"/>
    <w:rsid w:val="004026A8"/>
    <w:rsid w:val="0041537C"/>
    <w:rsid w:val="00446886"/>
    <w:rsid w:val="00456BBC"/>
    <w:rsid w:val="004576FF"/>
    <w:rsid w:val="00466EF6"/>
    <w:rsid w:val="00470661"/>
    <w:rsid w:val="00470CE3"/>
    <w:rsid w:val="00471746"/>
    <w:rsid w:val="00475F50"/>
    <w:rsid w:val="00484DB4"/>
    <w:rsid w:val="004935B4"/>
    <w:rsid w:val="00496892"/>
    <w:rsid w:val="004C2348"/>
    <w:rsid w:val="004C2F71"/>
    <w:rsid w:val="004C3D58"/>
    <w:rsid w:val="004C5BA9"/>
    <w:rsid w:val="004D16CF"/>
    <w:rsid w:val="004F45F9"/>
    <w:rsid w:val="004F7DBC"/>
    <w:rsid w:val="00501E8D"/>
    <w:rsid w:val="005030AE"/>
    <w:rsid w:val="00512697"/>
    <w:rsid w:val="0051380B"/>
    <w:rsid w:val="00513A8D"/>
    <w:rsid w:val="00532945"/>
    <w:rsid w:val="00547240"/>
    <w:rsid w:val="00563337"/>
    <w:rsid w:val="00565BDB"/>
    <w:rsid w:val="00573EDF"/>
    <w:rsid w:val="00576A4B"/>
    <w:rsid w:val="0058080D"/>
    <w:rsid w:val="00582E99"/>
    <w:rsid w:val="005843E5"/>
    <w:rsid w:val="005877BB"/>
    <w:rsid w:val="005A4D9C"/>
    <w:rsid w:val="005B2CD3"/>
    <w:rsid w:val="005C0EF6"/>
    <w:rsid w:val="005D0060"/>
    <w:rsid w:val="005D09E8"/>
    <w:rsid w:val="005E028A"/>
    <w:rsid w:val="006004AB"/>
    <w:rsid w:val="00623476"/>
    <w:rsid w:val="006325D1"/>
    <w:rsid w:val="00633AF0"/>
    <w:rsid w:val="00665299"/>
    <w:rsid w:val="006672A3"/>
    <w:rsid w:val="006B2222"/>
    <w:rsid w:val="006B6872"/>
    <w:rsid w:val="006E25E6"/>
    <w:rsid w:val="006E2C3A"/>
    <w:rsid w:val="006E3C1E"/>
    <w:rsid w:val="006F2FD6"/>
    <w:rsid w:val="006F72E4"/>
    <w:rsid w:val="00702A08"/>
    <w:rsid w:val="007064C3"/>
    <w:rsid w:val="00712B0B"/>
    <w:rsid w:val="00745794"/>
    <w:rsid w:val="00752AFA"/>
    <w:rsid w:val="007613FC"/>
    <w:rsid w:val="00766A90"/>
    <w:rsid w:val="00787D64"/>
    <w:rsid w:val="007959C3"/>
    <w:rsid w:val="007965B4"/>
    <w:rsid w:val="007A4860"/>
    <w:rsid w:val="007C0B00"/>
    <w:rsid w:val="007C5520"/>
    <w:rsid w:val="007E3733"/>
    <w:rsid w:val="007F1F53"/>
    <w:rsid w:val="00810612"/>
    <w:rsid w:val="00822162"/>
    <w:rsid w:val="00823114"/>
    <w:rsid w:val="00846FE3"/>
    <w:rsid w:val="00873D90"/>
    <w:rsid w:val="0088052B"/>
    <w:rsid w:val="00880BCD"/>
    <w:rsid w:val="00880EA6"/>
    <w:rsid w:val="008919EF"/>
    <w:rsid w:val="008A1DC6"/>
    <w:rsid w:val="008A2B2C"/>
    <w:rsid w:val="008A758D"/>
    <w:rsid w:val="008C221E"/>
    <w:rsid w:val="008C7D8B"/>
    <w:rsid w:val="008F1354"/>
    <w:rsid w:val="008F6F8B"/>
    <w:rsid w:val="00907337"/>
    <w:rsid w:val="0092405A"/>
    <w:rsid w:val="00925E81"/>
    <w:rsid w:val="00971D02"/>
    <w:rsid w:val="00974628"/>
    <w:rsid w:val="0098147F"/>
    <w:rsid w:val="00985597"/>
    <w:rsid w:val="0099527E"/>
    <w:rsid w:val="00996140"/>
    <w:rsid w:val="009A42D5"/>
    <w:rsid w:val="009A7288"/>
    <w:rsid w:val="009B0D37"/>
    <w:rsid w:val="009B230B"/>
    <w:rsid w:val="009D1F12"/>
    <w:rsid w:val="009D34CC"/>
    <w:rsid w:val="009D4C15"/>
    <w:rsid w:val="009F184D"/>
    <w:rsid w:val="009F75DE"/>
    <w:rsid w:val="00A01064"/>
    <w:rsid w:val="00A03C2E"/>
    <w:rsid w:val="00A03DD8"/>
    <w:rsid w:val="00A04960"/>
    <w:rsid w:val="00A1224B"/>
    <w:rsid w:val="00A4243F"/>
    <w:rsid w:val="00A439D0"/>
    <w:rsid w:val="00A77956"/>
    <w:rsid w:val="00A85356"/>
    <w:rsid w:val="00A92ED2"/>
    <w:rsid w:val="00AA3120"/>
    <w:rsid w:val="00AC2D1E"/>
    <w:rsid w:val="00AC70BC"/>
    <w:rsid w:val="00AC74DA"/>
    <w:rsid w:val="00AD51F8"/>
    <w:rsid w:val="00AE20B8"/>
    <w:rsid w:val="00AF5694"/>
    <w:rsid w:val="00B07740"/>
    <w:rsid w:val="00B10978"/>
    <w:rsid w:val="00B16FD1"/>
    <w:rsid w:val="00B21B08"/>
    <w:rsid w:val="00B269FA"/>
    <w:rsid w:val="00B445A3"/>
    <w:rsid w:val="00B64986"/>
    <w:rsid w:val="00B73D26"/>
    <w:rsid w:val="00B76D35"/>
    <w:rsid w:val="00B902C9"/>
    <w:rsid w:val="00BA0059"/>
    <w:rsid w:val="00BA2971"/>
    <w:rsid w:val="00BB620A"/>
    <w:rsid w:val="00BC1D39"/>
    <w:rsid w:val="00BC7890"/>
    <w:rsid w:val="00C80FDF"/>
    <w:rsid w:val="00C87648"/>
    <w:rsid w:val="00CA7777"/>
    <w:rsid w:val="00CB3C51"/>
    <w:rsid w:val="00CB65A4"/>
    <w:rsid w:val="00CD6F28"/>
    <w:rsid w:val="00CE58E2"/>
    <w:rsid w:val="00CF12A2"/>
    <w:rsid w:val="00CF284E"/>
    <w:rsid w:val="00CF6FE2"/>
    <w:rsid w:val="00D04836"/>
    <w:rsid w:val="00D12E04"/>
    <w:rsid w:val="00D17C39"/>
    <w:rsid w:val="00D43979"/>
    <w:rsid w:val="00D4428E"/>
    <w:rsid w:val="00D75514"/>
    <w:rsid w:val="00D86F20"/>
    <w:rsid w:val="00D914FF"/>
    <w:rsid w:val="00DB5602"/>
    <w:rsid w:val="00DC088B"/>
    <w:rsid w:val="00DC3DEA"/>
    <w:rsid w:val="00DC79B9"/>
    <w:rsid w:val="00DD542E"/>
    <w:rsid w:val="00DF6019"/>
    <w:rsid w:val="00E07636"/>
    <w:rsid w:val="00E11D35"/>
    <w:rsid w:val="00E13947"/>
    <w:rsid w:val="00E20773"/>
    <w:rsid w:val="00E24E69"/>
    <w:rsid w:val="00E3040A"/>
    <w:rsid w:val="00E448C0"/>
    <w:rsid w:val="00E544B1"/>
    <w:rsid w:val="00E547A4"/>
    <w:rsid w:val="00E80362"/>
    <w:rsid w:val="00E84EEB"/>
    <w:rsid w:val="00E915B8"/>
    <w:rsid w:val="00E95B38"/>
    <w:rsid w:val="00EB4B05"/>
    <w:rsid w:val="00ED4AB4"/>
    <w:rsid w:val="00EF7989"/>
    <w:rsid w:val="00F21A29"/>
    <w:rsid w:val="00F46DCC"/>
    <w:rsid w:val="00F60147"/>
    <w:rsid w:val="00F72D28"/>
    <w:rsid w:val="00FA1303"/>
    <w:rsid w:val="00FB3609"/>
    <w:rsid w:val="00FD48E8"/>
    <w:rsid w:val="00FD79B3"/>
    <w:rsid w:val="00FD7A35"/>
    <w:rsid w:val="00FF20BE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D6AA2"/>
  <w15:chartTrackingRefBased/>
  <w15:docId w15:val="{8074FB35-26F4-42C7-BC49-F9326A2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BD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733"/>
    <w:pPr>
      <w:keepNext/>
      <w:widowControl w:val="0"/>
      <w:tabs>
        <w:tab w:val="left" w:pos="20"/>
        <w:tab w:val="right" w:pos="9360"/>
      </w:tabs>
      <w:jc w:val="right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7E3733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7E3733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7E3733"/>
    <w:pPr>
      <w:keepNext/>
      <w:widowControl w:val="0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73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E3733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E37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7E3733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7E3733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33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A3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A33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A33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A33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A336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A336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A33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A3366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7E3733"/>
    <w:pPr>
      <w:widowControl w:val="0"/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semiHidden/>
    <w:rsid w:val="00FA3366"/>
    <w:rPr>
      <w:rFonts w:ascii="Arial" w:hAnsi="Arial"/>
    </w:rPr>
  </w:style>
  <w:style w:type="paragraph" w:customStyle="1" w:styleId="Tab2">
    <w:name w:val="Tab 2"/>
    <w:basedOn w:val="Normal"/>
    <w:rsid w:val="007E3733"/>
    <w:pPr>
      <w:widowControl w:val="0"/>
      <w:spacing w:after="120"/>
      <w:ind w:left="1080" w:hanging="360"/>
      <w:jc w:val="both"/>
    </w:pPr>
    <w:rPr>
      <w:rFonts w:ascii="Helvetica" w:hAnsi="Helvetica"/>
    </w:rPr>
  </w:style>
  <w:style w:type="paragraph" w:customStyle="1" w:styleId="Tab4">
    <w:name w:val="Tab 4"/>
    <w:basedOn w:val="Normal"/>
    <w:rsid w:val="007E3733"/>
    <w:pPr>
      <w:widowControl w:val="0"/>
      <w:spacing w:after="120"/>
      <w:ind w:left="1440" w:hanging="360"/>
      <w:jc w:val="both"/>
    </w:pPr>
    <w:rPr>
      <w:rFonts w:ascii="Helvetica" w:hAnsi="Helvetica"/>
    </w:rPr>
  </w:style>
  <w:style w:type="paragraph" w:customStyle="1" w:styleId="Tab5">
    <w:name w:val="Tab 5"/>
    <w:basedOn w:val="Tab4"/>
    <w:rsid w:val="007E3733"/>
    <w:pPr>
      <w:ind w:left="1800"/>
    </w:pPr>
  </w:style>
  <w:style w:type="paragraph" w:styleId="BodyText3">
    <w:name w:val="Body Text 3"/>
    <w:basedOn w:val="Normal"/>
    <w:link w:val="BodyText3Char"/>
    <w:uiPriority w:val="99"/>
    <w:rsid w:val="007E3733"/>
    <w:pPr>
      <w:widowControl w:val="0"/>
    </w:pPr>
    <w:rPr>
      <w:sz w:val="12"/>
    </w:rPr>
  </w:style>
  <w:style w:type="character" w:customStyle="1" w:styleId="BodyText3Char">
    <w:name w:val="Body Text 3 Char"/>
    <w:link w:val="BodyText3"/>
    <w:uiPriority w:val="99"/>
    <w:semiHidden/>
    <w:rsid w:val="00FA3366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rsid w:val="007E373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7E373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A3366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7E373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A3366"/>
    <w:rPr>
      <w:rFonts w:ascii="Arial" w:hAnsi="Arial"/>
    </w:rPr>
  </w:style>
  <w:style w:type="paragraph" w:styleId="BodyTextFirstIndent">
    <w:name w:val="Body Text First Indent"/>
    <w:basedOn w:val="BodyText"/>
    <w:link w:val="BodyTextFirstIndentChar"/>
    <w:uiPriority w:val="99"/>
    <w:rsid w:val="007E373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3366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7E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A3366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E373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3366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rsid w:val="007E373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FA3366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rsid w:val="007E3733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link w:val="BodyTextIndent3"/>
    <w:uiPriority w:val="99"/>
    <w:semiHidden/>
    <w:rsid w:val="00FA3366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7E3733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rsid w:val="007E3733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FA3366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rsid w:val="007E3733"/>
  </w:style>
  <w:style w:type="character" w:customStyle="1" w:styleId="CommentTextChar">
    <w:name w:val="Comment Text Char"/>
    <w:link w:val="CommentText"/>
    <w:uiPriority w:val="99"/>
    <w:semiHidden/>
    <w:rsid w:val="00FA3366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rsid w:val="007E3733"/>
  </w:style>
  <w:style w:type="character" w:customStyle="1" w:styleId="DateChar">
    <w:name w:val="Date Char"/>
    <w:link w:val="Date"/>
    <w:uiPriority w:val="99"/>
    <w:semiHidden/>
    <w:rsid w:val="00FA3366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rsid w:val="007E37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FA3366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7E3733"/>
  </w:style>
  <w:style w:type="character" w:customStyle="1" w:styleId="EndnoteTextChar">
    <w:name w:val="Endnote Text Char"/>
    <w:link w:val="EndnoteText"/>
    <w:uiPriority w:val="99"/>
    <w:semiHidden/>
    <w:rsid w:val="00FA3366"/>
    <w:rPr>
      <w:rFonts w:ascii="Arial" w:hAnsi="Arial"/>
    </w:rPr>
  </w:style>
  <w:style w:type="paragraph" w:styleId="EnvelopeAddress">
    <w:name w:val="envelope address"/>
    <w:basedOn w:val="Normal"/>
    <w:uiPriority w:val="99"/>
    <w:rsid w:val="007E373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7E3733"/>
  </w:style>
  <w:style w:type="paragraph" w:styleId="Footer">
    <w:name w:val="footer"/>
    <w:basedOn w:val="Normal"/>
    <w:link w:val="FooterChar"/>
    <w:uiPriority w:val="99"/>
    <w:rsid w:val="007E373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A3366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sid w:val="007E3733"/>
  </w:style>
  <w:style w:type="character" w:customStyle="1" w:styleId="FootnoteTextChar">
    <w:name w:val="Footnote Text Char"/>
    <w:link w:val="FootnoteText"/>
    <w:uiPriority w:val="99"/>
    <w:semiHidden/>
    <w:rsid w:val="00FA3366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rsid w:val="007E373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E373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E373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E373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E373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E373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E373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E373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E373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E3733"/>
    <w:rPr>
      <w:b/>
    </w:rPr>
  </w:style>
  <w:style w:type="paragraph" w:styleId="List">
    <w:name w:val="List"/>
    <w:basedOn w:val="Normal"/>
    <w:uiPriority w:val="99"/>
    <w:rsid w:val="007E3733"/>
    <w:pPr>
      <w:ind w:left="360" w:hanging="360"/>
    </w:pPr>
  </w:style>
  <w:style w:type="paragraph" w:styleId="List2">
    <w:name w:val="List 2"/>
    <w:basedOn w:val="Normal"/>
    <w:uiPriority w:val="99"/>
    <w:rsid w:val="007E3733"/>
    <w:pPr>
      <w:ind w:left="720" w:hanging="360"/>
    </w:pPr>
  </w:style>
  <w:style w:type="paragraph" w:styleId="List3">
    <w:name w:val="List 3"/>
    <w:basedOn w:val="Normal"/>
    <w:uiPriority w:val="99"/>
    <w:rsid w:val="007E3733"/>
    <w:pPr>
      <w:ind w:left="1080" w:hanging="360"/>
    </w:pPr>
  </w:style>
  <w:style w:type="paragraph" w:styleId="List4">
    <w:name w:val="List 4"/>
    <w:basedOn w:val="Normal"/>
    <w:uiPriority w:val="99"/>
    <w:rsid w:val="007E3733"/>
    <w:pPr>
      <w:ind w:left="1440" w:hanging="360"/>
    </w:pPr>
  </w:style>
  <w:style w:type="paragraph" w:styleId="List5">
    <w:name w:val="List 5"/>
    <w:basedOn w:val="Normal"/>
    <w:uiPriority w:val="99"/>
    <w:rsid w:val="007E3733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7E3733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rsid w:val="007E3733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rsid w:val="007E3733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rsid w:val="007E3733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rsid w:val="007E3733"/>
    <w:pPr>
      <w:numPr>
        <w:numId w:val="15"/>
      </w:numPr>
    </w:pPr>
  </w:style>
  <w:style w:type="paragraph" w:styleId="ListContinue">
    <w:name w:val="List Continue"/>
    <w:basedOn w:val="Normal"/>
    <w:uiPriority w:val="99"/>
    <w:rsid w:val="007E3733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7E3733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7E3733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7E3733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7E3733"/>
    <w:pPr>
      <w:spacing w:after="120"/>
      <w:ind w:left="1800"/>
    </w:pPr>
  </w:style>
  <w:style w:type="paragraph" w:styleId="ListNumber">
    <w:name w:val="List Number"/>
    <w:basedOn w:val="Normal"/>
    <w:uiPriority w:val="99"/>
    <w:rsid w:val="007E3733"/>
    <w:pPr>
      <w:numPr>
        <w:numId w:val="16"/>
      </w:numPr>
    </w:pPr>
  </w:style>
  <w:style w:type="paragraph" w:styleId="ListNumber2">
    <w:name w:val="List Number 2"/>
    <w:basedOn w:val="Normal"/>
    <w:uiPriority w:val="99"/>
    <w:rsid w:val="007E3733"/>
    <w:pPr>
      <w:numPr>
        <w:numId w:val="17"/>
      </w:numPr>
    </w:pPr>
  </w:style>
  <w:style w:type="paragraph" w:styleId="ListNumber3">
    <w:name w:val="List Number 3"/>
    <w:basedOn w:val="Normal"/>
    <w:uiPriority w:val="99"/>
    <w:rsid w:val="007E3733"/>
    <w:pPr>
      <w:numPr>
        <w:numId w:val="18"/>
      </w:numPr>
    </w:pPr>
  </w:style>
  <w:style w:type="paragraph" w:styleId="ListNumber4">
    <w:name w:val="List Number 4"/>
    <w:basedOn w:val="Normal"/>
    <w:uiPriority w:val="99"/>
    <w:rsid w:val="007E3733"/>
    <w:pPr>
      <w:numPr>
        <w:numId w:val="19"/>
      </w:numPr>
    </w:pPr>
  </w:style>
  <w:style w:type="paragraph" w:styleId="ListNumber5">
    <w:name w:val="List Number 5"/>
    <w:basedOn w:val="Normal"/>
    <w:uiPriority w:val="99"/>
    <w:rsid w:val="007E3733"/>
    <w:pPr>
      <w:numPr>
        <w:numId w:val="20"/>
      </w:numPr>
    </w:pPr>
  </w:style>
  <w:style w:type="paragraph" w:styleId="MacroText">
    <w:name w:val="macro"/>
    <w:link w:val="MacroTextChar"/>
    <w:uiPriority w:val="99"/>
    <w:semiHidden/>
    <w:rsid w:val="007E3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link w:val="MacroText"/>
    <w:uiPriority w:val="99"/>
    <w:semiHidden/>
    <w:rsid w:val="00FA3366"/>
    <w:rPr>
      <w:rFonts w:ascii="Courier New" w:hAnsi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7E3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rsid w:val="00FA336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7E3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7E3733"/>
  </w:style>
  <w:style w:type="character" w:customStyle="1" w:styleId="NoteHeadingChar">
    <w:name w:val="Note Heading Char"/>
    <w:link w:val="NoteHeading"/>
    <w:uiPriority w:val="99"/>
    <w:semiHidden/>
    <w:rsid w:val="00FA3366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7E3733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rsid w:val="00FA3366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7E3733"/>
  </w:style>
  <w:style w:type="character" w:customStyle="1" w:styleId="SalutationChar">
    <w:name w:val="Salutation Char"/>
    <w:link w:val="Salutation"/>
    <w:uiPriority w:val="99"/>
    <w:semiHidden/>
    <w:rsid w:val="00FA3366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rsid w:val="007E3733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FA3366"/>
    <w:rPr>
      <w:rFonts w:ascii="Arial" w:hAnsi="Arial"/>
    </w:rPr>
  </w:style>
  <w:style w:type="paragraph" w:styleId="Subtitle">
    <w:name w:val="Subtitle"/>
    <w:basedOn w:val="Normal"/>
    <w:link w:val="SubtitleChar"/>
    <w:uiPriority w:val="11"/>
    <w:qFormat/>
    <w:rsid w:val="007E3733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FA336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7E373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E3733"/>
    <w:pPr>
      <w:ind w:left="400" w:hanging="400"/>
    </w:pPr>
  </w:style>
  <w:style w:type="paragraph" w:styleId="Title">
    <w:name w:val="Title"/>
    <w:basedOn w:val="Normal"/>
    <w:link w:val="TitleChar"/>
    <w:uiPriority w:val="10"/>
    <w:qFormat/>
    <w:rsid w:val="007E3733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link w:val="Title"/>
    <w:uiPriority w:val="10"/>
    <w:rsid w:val="00FA3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7E3733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7E3733"/>
  </w:style>
  <w:style w:type="paragraph" w:styleId="TOC2">
    <w:name w:val="toc 2"/>
    <w:basedOn w:val="Normal"/>
    <w:next w:val="Normal"/>
    <w:autoRedefine/>
    <w:uiPriority w:val="39"/>
    <w:semiHidden/>
    <w:rsid w:val="007E3733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7E3733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7E3733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7E3733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E3733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E3733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E3733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E3733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12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366"/>
    <w:rPr>
      <w:sz w:val="0"/>
      <w:szCs w:val="0"/>
    </w:rPr>
  </w:style>
  <w:style w:type="paragraph" w:styleId="NoSpacing">
    <w:name w:val="No Spacing"/>
    <w:uiPriority w:val="1"/>
    <w:qFormat/>
    <w:rsid w:val="00513A8D"/>
    <w:rPr>
      <w:rFonts w:ascii="Arial" w:hAnsi="Arial"/>
    </w:rPr>
  </w:style>
  <w:style w:type="table" w:styleId="TableGrid">
    <w:name w:val="Table Grid"/>
    <w:basedOn w:val="TableNormal"/>
    <w:rsid w:val="0001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erickson\Local%20Settings\Temporary%20Internet%20Files\OLK84\DOC%2005-784%20AHCC%20Property%20Appeal%20Notice%20template.do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99136646254FD89A757D0CA573F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92AD-75EF-4E9F-AB8C-71B5427FCB0A}"/>
      </w:docPartPr>
      <w:docPartBody>
        <w:p w:rsidR="0079650B" w:rsidRDefault="0052098A" w:rsidP="0052098A">
          <w:pPr>
            <w:pStyle w:val="3699136646254FD89A757D0CA573F449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882D57CF88EF4912B5A36F732455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775A-F2EF-4A2F-90D6-D26B09F78165}"/>
      </w:docPartPr>
      <w:docPartBody>
        <w:p w:rsidR="0079650B" w:rsidRDefault="0052098A" w:rsidP="0052098A">
          <w:pPr>
            <w:pStyle w:val="882D57CF88EF4912B5A36F7324556096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A2B08516D56849D1899446CAD24C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FE9A-2B2C-4CCA-99F6-4B1053493CF3}"/>
      </w:docPartPr>
      <w:docPartBody>
        <w:p w:rsidR="0079650B" w:rsidRDefault="0052098A" w:rsidP="0052098A">
          <w:pPr>
            <w:pStyle w:val="A2B08516D56849D1899446CAD24C41A0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8A"/>
    <w:rsid w:val="0052098A"/>
    <w:rsid w:val="007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98A"/>
    <w:rPr>
      <w:color w:val="808080"/>
    </w:rPr>
  </w:style>
  <w:style w:type="paragraph" w:customStyle="1" w:styleId="3699136646254FD89A757D0CA573F449">
    <w:name w:val="3699136646254FD89A757D0CA573F449"/>
    <w:rsid w:val="0052098A"/>
  </w:style>
  <w:style w:type="paragraph" w:customStyle="1" w:styleId="882D57CF88EF4912B5A36F7324556096">
    <w:name w:val="882D57CF88EF4912B5A36F7324556096"/>
    <w:rsid w:val="0052098A"/>
  </w:style>
  <w:style w:type="paragraph" w:customStyle="1" w:styleId="A2B08516D56849D1899446CAD24C41A0">
    <w:name w:val="A2B08516D56849D1899446CAD24C41A0"/>
    <w:rsid w:val="00520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95FD43A175E49A7424BB7C36D4C5C" ma:contentTypeVersion="14" ma:contentTypeDescription="Create a new document." ma:contentTypeScope="" ma:versionID="b0c259e8c2a5753162167f3e8d89508d">
  <xsd:schema xmlns:xsd="http://www.w3.org/2001/XMLSchema" xmlns:xs="http://www.w3.org/2001/XMLSchema" xmlns:p="http://schemas.microsoft.com/office/2006/metadata/properties" xmlns:ns2="0717A6DA-BC7C-4DE3-A124-EB2BACB13129" targetNamespace="http://schemas.microsoft.com/office/2006/metadata/properties" ma:root="true" ma:fieldsID="80d36fd240e2c6b78454e079f062ae0f" ns2:_="">
    <xsd:import namespace="0717A6DA-BC7C-4DE3-A124-EB2BACB13129"/>
    <xsd:element name="properties">
      <xsd:complexType>
        <xsd:sequence>
          <xsd:element name="documentManagement">
            <xsd:complexType>
              <xsd:all>
                <xsd:element ref="ns2:Scope" minOccurs="0"/>
                <xsd:element ref="ns2:Applicable_x0020_Additional_x0020_OM" minOccurs="0"/>
                <xsd:element ref="ns2:DOC_x0020_Form" minOccurs="0"/>
                <xsd:element ref="ns2:Applicable_x0020_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A6DA-BC7C-4DE3-A124-EB2BACB13129" elementFormDefault="qualified">
    <xsd:import namespace="http://schemas.microsoft.com/office/2006/documentManagement/types"/>
    <xsd:import namespace="http://schemas.microsoft.com/office/infopath/2007/PartnerControls"/>
    <xsd:element name="Scope" ma:index="8" nillable="true" ma:displayName="Scope" ma:default="01 Records Management" ma:description="Applicable forms for the Pilot Project" ma:format="Dropdown" ma:internalName="Scope">
      <xsd:simpleType>
        <xsd:restriction base="dms:Choice">
          <xsd:enumeration value="01 Records Management"/>
          <xsd:enumeration value="02 Miscellaneous"/>
          <xsd:enumeration value="03 Personnel"/>
          <xsd:enumeration value="05 Administrative"/>
          <xsd:enumeration value="06 Accounting"/>
          <xsd:enumeration value="07 Classification Custody"/>
          <xsd:enumeration value="08 Court Forms"/>
          <xsd:enumeration value="10 CI and Offender Work"/>
          <xsd:enumeration value="12 Classification"/>
          <xsd:enumeration value="13 Medical"/>
          <xsd:enumeration value="14 Medical/Chemical Dependency"/>
          <xsd:enumeration value="15 Equipment Plant Operations"/>
          <xsd:enumeration value="16 Safety and Sanitation"/>
          <xsd:enumeration value="17 Disciplinary"/>
          <xsd:enumeration value="18 Emergency Response"/>
          <xsd:enumeration value="19 Facility Custody"/>
          <xsd:enumeration value="20 Facility Programs"/>
          <xsd:enumeration value="21 Facility Security"/>
          <xsd:enumeration value="00 Pilot Project Forms"/>
          <xsd:enumeration value="Policy Office Notices"/>
        </xsd:restriction>
      </xsd:simpleType>
    </xsd:element>
    <xsd:element name="Applicable_x0020_Additional_x0020_OM" ma:index="9" nillable="true" ma:displayName="Applicable Additional OM" ma:description="Other OMs that this form is applicable to" ma:internalName="Applicable_x0020_Additional_x0020_OM">
      <xsd:simpleType>
        <xsd:restriction base="dms:Text"/>
      </xsd:simpleType>
    </xsd:element>
    <xsd:element name="DOC_x0020_Form" ma:index="10" nillable="true" ma:displayName="DOC Form" ma:description="Applicable DOC Form" ma:format="Hyperlink" ma:internalName="DOC_x0020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licable_x0020_OM" ma:index="11" nillable="true" ma:displayName="Applicable OM" ma:description="What OM is this form applicable to?" ma:format="Hyperlink" ma:internalName="Applicable_x0020_O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ope xmlns="0717A6DA-BC7C-4DE3-A124-EB2BACB13129">01 Records Management</Scope>
    <DOC_x0020_Form xmlns="0717A6DA-BC7C-4DE3-A124-EB2BACB13129">
      <Url xsi:nil="true"/>
      <Description xsi:nil="true"/>
    </DOC_x0020_Form>
    <Applicable_x0020_Additional_x0020_OM xmlns="0717A6DA-BC7C-4DE3-A124-EB2BACB13129" xsi:nil="true"/>
    <Applicable_x0020_OM xmlns="0717A6DA-BC7C-4DE3-A124-EB2BACB13129">
      <Url xsi:nil="true"/>
      <Description xsi:nil="true"/>
    </Applicable_x0020_OM>
  </documentManagement>
</p:properties>
</file>

<file path=customXml/itemProps1.xml><?xml version="1.0" encoding="utf-8"?>
<ds:datastoreItem xmlns:ds="http://schemas.openxmlformats.org/officeDocument/2006/customXml" ds:itemID="{081E141C-9BA8-433D-9770-8275E5F3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A6DA-BC7C-4DE3-A124-EB2BACB1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1A9C0-CDE9-4376-8820-022C4B2086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2286FB-925C-4B68-A158-E8CA144DF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4760E-5711-4828-AA70-E4EF0C21BF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583164-355B-4264-B9AA-9064F85DE72B}">
  <ds:schemaRefs>
    <ds:schemaRef ds:uri="http://schemas.microsoft.com/office/2006/metadata/properties"/>
    <ds:schemaRef ds:uri="http://schemas.microsoft.com/office/infopath/2007/PartnerControls"/>
    <ds:schemaRef ds:uri="0717A6DA-BC7C-4DE3-A124-EB2BACB13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05-784 AHCC Property Appeal Notice template.dot</Template>
  <TotalTime>5</TotalTime>
  <Pages>1</Pages>
  <Words>106</Words>
  <Characters>892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ccerickson</dc:creator>
  <cp:keywords/>
  <dc:description/>
  <cp:lastModifiedBy>Jenkins, Tatyana C. (DOC)</cp:lastModifiedBy>
  <cp:revision>4</cp:revision>
  <cp:lastPrinted>2013-02-20T19:48:00Z</cp:lastPrinted>
  <dcterms:created xsi:type="dcterms:W3CDTF">2022-12-15T16:23:00Z</dcterms:created>
  <dcterms:modified xsi:type="dcterms:W3CDTF">2023-08-15T18:40:00Z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Guzman, Anne M. (DOC)</vt:lpwstr>
  </property>
  <property fmtid="{D5CDD505-2E9C-101B-9397-08002B2CF9AE}" pid="4" name="display_urn:schemas-microsoft-com:office:office#Author">
    <vt:lpwstr>Guzman, Anne M. (DOC)</vt:lpwstr>
  </property>
</Properties>
</file>