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71B19" w:rsidRPr="007D0D3C" w14:paraId="594B04A0" w14:textId="77777777" w:rsidTr="006C19C1">
        <w:trPr>
          <w:trHeight w:val="7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615C" w14:textId="5B7DE950" w:rsidR="0057113D" w:rsidRPr="007D0D3C" w:rsidRDefault="0057113D" w:rsidP="0057113D">
            <w:pPr>
              <w:rPr>
                <w:rFonts w:cstheme="minorHAnsi"/>
              </w:rPr>
            </w:pPr>
            <w:r w:rsidRPr="007D0D3C">
              <w:rPr>
                <w:rFonts w:cstheme="minorHAnsi"/>
                <w:b/>
                <w:bCs/>
              </w:rPr>
              <w:t>Incarcerated Individual:</w:t>
            </w:r>
            <w:r w:rsidR="00D26D01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638492182"/>
                <w:placeholder>
                  <w:docPart w:val="E6A5F0FE0D60490D8F4D5D111621719C"/>
                </w:placeholder>
                <w:showingPlcHdr/>
                <w:text/>
              </w:sdtPr>
              <w:sdtEndPr/>
              <w:sdtContent>
                <w:r w:rsidR="00D26D01" w:rsidRPr="0014211B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  <w:r w:rsidRPr="007D0D3C">
              <w:rPr>
                <w:rFonts w:cstheme="minorHAnsi"/>
              </w:rPr>
              <w:t xml:space="preserve">         </w:t>
            </w:r>
            <w:r w:rsidRPr="007D0D3C">
              <w:rPr>
                <w:rFonts w:cstheme="minorHAnsi"/>
              </w:rPr>
              <w:fldChar w:fldCharType="begin"/>
            </w:r>
            <w:r w:rsidRPr="007D0D3C">
              <w:rPr>
                <w:rFonts w:cstheme="minorHAnsi"/>
              </w:rPr>
              <w:instrText xml:space="preserve"> FILLIN  "Last Name, First Name"  \* MERGEFORMAT </w:instrText>
            </w:r>
            <w:r w:rsidRPr="007D0D3C">
              <w:rPr>
                <w:rFonts w:cstheme="minorHAnsi"/>
              </w:rPr>
              <w:fldChar w:fldCharType="end"/>
            </w:r>
            <w:r w:rsidRPr="007D0D3C">
              <w:rPr>
                <w:rFonts w:cstheme="minorHAnsi"/>
              </w:rPr>
              <w:fldChar w:fldCharType="begin"/>
            </w:r>
            <w:r w:rsidRPr="007D0D3C">
              <w:rPr>
                <w:rFonts w:cstheme="minorHAnsi"/>
              </w:rPr>
              <w:instrText xml:space="preserve"> FILLIN   \* MERGEFORMAT </w:instrText>
            </w:r>
            <w:r w:rsidRPr="007D0D3C">
              <w:rPr>
                <w:rFonts w:cstheme="minorHAns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82A7" w14:textId="45951F38" w:rsidR="009919FD" w:rsidRPr="007D0D3C" w:rsidRDefault="0057113D" w:rsidP="00FB52F3">
            <w:pPr>
              <w:rPr>
                <w:rFonts w:cstheme="minorHAnsi"/>
              </w:rPr>
            </w:pPr>
            <w:r w:rsidRPr="007D0D3C">
              <w:rPr>
                <w:rFonts w:cstheme="minorHAnsi"/>
                <w:b/>
                <w:bCs/>
              </w:rPr>
              <w:t> DOC #:</w:t>
            </w:r>
            <w:r w:rsidR="008D452B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581962485"/>
                <w:placeholder>
                  <w:docPart w:val="4484AC1EBF474ABBA55C15EC0D7B8029"/>
                </w:placeholder>
                <w:showingPlcHdr/>
                <w:text/>
              </w:sdtPr>
              <w:sdtEndPr/>
              <w:sdtContent>
                <w:r w:rsidR="00D26D01" w:rsidRPr="0014211B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</w:tr>
      <w:tr w:rsidR="00D71B19" w:rsidRPr="007D0D3C" w14:paraId="37C38D66" w14:textId="77777777" w:rsidTr="0088348B">
        <w:trPr>
          <w:trHeight w:val="62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F14" w14:textId="296A8440" w:rsidR="00D71B19" w:rsidRPr="007D0D3C" w:rsidRDefault="00D71B19" w:rsidP="00FB52F3">
            <w:pPr>
              <w:rPr>
                <w:rFonts w:cstheme="minorHAnsi"/>
              </w:rPr>
            </w:pPr>
            <w:r w:rsidRPr="007D0D3C">
              <w:rPr>
                <w:rFonts w:cstheme="minorHAnsi"/>
                <w:b/>
                <w:bCs/>
              </w:rPr>
              <w:t>Is the individual being resentenced?</w:t>
            </w:r>
            <w:r w:rsidRPr="007D0D3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483399804"/>
                <w:placeholder>
                  <w:docPart w:val="F9AD3DFF76124F11AAB943E5E2132276"/>
                </w:placeholder>
                <w:showingPlcHdr/>
                <w:dropDownList>
                  <w:listItem w:value="Choose an item."/>
                  <w:listItem w:displayText="Yes" w:value="Yes"/>
                  <w:listItem w:displayText="Undetermined" w:value="Undetermined"/>
                </w:dropDownList>
              </w:sdtPr>
              <w:sdtEndPr/>
              <w:sdtContent>
                <w:r w:rsidRPr="0014211B">
                  <w:rPr>
                    <w:rStyle w:val="PlaceholderText"/>
                    <w:rFonts w:cstheme="minorHAnsi"/>
                    <w:color w:val="747474"/>
                  </w:rPr>
                  <w:t>Choose an item.</w:t>
                </w:r>
              </w:sdtContent>
            </w:sdt>
            <w:r w:rsidRPr="007D0D3C">
              <w:rPr>
                <w:rFonts w:cstheme="minorHAnsi"/>
              </w:rPr>
              <w:t xml:space="preserve">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943" w14:textId="77777777" w:rsidR="00D71B19" w:rsidRPr="007D0D3C" w:rsidRDefault="00D71B19" w:rsidP="00D71B19">
            <w:pPr>
              <w:rPr>
                <w:rFonts w:cstheme="minorHAnsi"/>
              </w:rPr>
            </w:pPr>
            <w:r w:rsidRPr="007D0D3C">
              <w:rPr>
                <w:rFonts w:cstheme="minorHAnsi"/>
                <w:b/>
                <w:bCs/>
              </w:rPr>
              <w:t>Type of resentencing:</w:t>
            </w:r>
            <w:r w:rsidRPr="007D0D3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1247374"/>
                <w:placeholder>
                  <w:docPart w:val="1AD3684016E54892A6C727A8ACA5591D"/>
                </w:placeholder>
                <w:showingPlcHdr/>
                <w:dropDownList>
                  <w:listItem w:value="Choose an item."/>
                  <w:listItem w:displayText="Blake" w:value="Blake"/>
                  <w:listItem w:displayText="Miller" w:value="Miller"/>
                  <w:listItem w:displayText="Monschke" w:value="Monschke"/>
                  <w:listItem w:displayText="Domingo-Cornelio, Ali" w:value="Domingo-Cornelio, Ali"/>
                  <w:listItem w:displayText="5164" w:value="5164"/>
                  <w:listItem w:displayText="6164" w:value="6164"/>
                  <w:listItem w:displayText="Other" w:value="Other"/>
                </w:dropDownList>
              </w:sdtPr>
              <w:sdtEndPr/>
              <w:sdtContent>
                <w:r w:rsidRPr="0014211B">
                  <w:rPr>
                    <w:rStyle w:val="PlaceholderText"/>
                    <w:rFonts w:cstheme="minorHAnsi"/>
                    <w:color w:val="747474"/>
                  </w:rPr>
                  <w:t>Choose an item.</w:t>
                </w:r>
              </w:sdtContent>
            </w:sdt>
          </w:p>
          <w:p w14:paraId="63150090" w14:textId="77777777" w:rsidR="00D71B19" w:rsidRPr="007D0D3C" w:rsidRDefault="00D71B19" w:rsidP="0057113D">
            <w:pPr>
              <w:rPr>
                <w:rFonts w:cstheme="minorHAnsi"/>
                <w:b/>
                <w:bCs/>
              </w:rPr>
            </w:pPr>
          </w:p>
        </w:tc>
      </w:tr>
      <w:tr w:rsidR="00D71B19" w:rsidRPr="007D0D3C" w14:paraId="57F0DEC3" w14:textId="77777777" w:rsidTr="006C19C1">
        <w:trPr>
          <w:trHeight w:val="48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690" w14:textId="142049CC" w:rsidR="00D71B19" w:rsidRPr="007D0D3C" w:rsidRDefault="00D71B19" w:rsidP="00FB52F3">
            <w:pPr>
              <w:rPr>
                <w:rFonts w:cstheme="minorHAnsi"/>
                <w:b/>
                <w:bCs/>
              </w:rPr>
            </w:pPr>
            <w:r w:rsidRPr="007D0D3C">
              <w:rPr>
                <w:rFonts w:cstheme="minorHAnsi"/>
                <w:b/>
                <w:bCs/>
              </w:rPr>
              <w:t xml:space="preserve">Court Date If Scheduled: </w:t>
            </w:r>
            <w:sdt>
              <w:sdtPr>
                <w:rPr>
                  <w:rFonts w:cstheme="minorHAnsi"/>
                  <w:b/>
                  <w:bCs/>
                </w:rPr>
                <w:id w:val="-1495875381"/>
                <w:placeholder>
                  <w:docPart w:val="0C13B40DB088492F8453FF38D7F45E7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4211B">
                  <w:rPr>
                    <w:rStyle w:val="PlaceholderText"/>
                    <w:rFonts w:cstheme="minorHAnsi"/>
                    <w:color w:val="747474"/>
                  </w:rPr>
                  <w:t>Click or tap to enter a date.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6FC" w14:textId="0385A727" w:rsidR="00D71B19" w:rsidRPr="007D0D3C" w:rsidRDefault="00D71B19" w:rsidP="0057113D">
            <w:pPr>
              <w:rPr>
                <w:rFonts w:cstheme="minorHAnsi"/>
                <w:b/>
                <w:bCs/>
              </w:rPr>
            </w:pPr>
            <w:r w:rsidRPr="007D0D3C">
              <w:rPr>
                <w:rFonts w:cstheme="minorHAnsi"/>
                <w:b/>
                <w:bCs/>
              </w:rPr>
              <w:t>Records Needed By:</w:t>
            </w:r>
            <w:r w:rsidR="000E6930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1403292056"/>
                <w:placeholder>
                  <w:docPart w:val="82B970077CED4FB4B78CCF119A2CE0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6930" w:rsidRPr="0014211B">
                  <w:rPr>
                    <w:rStyle w:val="PlaceholderText"/>
                    <w:color w:val="747474"/>
                  </w:rPr>
                  <w:t>Click or tap to enter a date.</w:t>
                </w:r>
              </w:sdtContent>
            </w:sdt>
          </w:p>
        </w:tc>
      </w:tr>
      <w:tr w:rsidR="00AE6754" w:rsidRPr="007D0D3C" w14:paraId="0E1DB150" w14:textId="77777777" w:rsidTr="006C19C1">
        <w:trPr>
          <w:trHeight w:val="48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45F" w14:textId="2B758642" w:rsidR="00AE6754" w:rsidRPr="007D0D3C" w:rsidRDefault="00AE6754" w:rsidP="00FB52F3">
            <w:pPr>
              <w:rPr>
                <w:rFonts w:cstheme="minorHAnsi"/>
                <w:b/>
                <w:bCs/>
              </w:rPr>
            </w:pPr>
            <w:r w:rsidRPr="007D0D3C">
              <w:rPr>
                <w:rFonts w:cstheme="minorHAnsi"/>
                <w:b/>
                <w:bCs/>
              </w:rPr>
              <w:t xml:space="preserve">Date Range for </w:t>
            </w:r>
            <w:r w:rsidR="00D018C4">
              <w:rPr>
                <w:rFonts w:cstheme="minorHAnsi"/>
                <w:b/>
                <w:bCs/>
              </w:rPr>
              <w:t>R</w:t>
            </w:r>
            <w:r w:rsidR="00091C1D" w:rsidRPr="007D0D3C">
              <w:rPr>
                <w:rFonts w:cstheme="minorHAnsi"/>
                <w:b/>
                <w:bCs/>
              </w:rPr>
              <w:t xml:space="preserve">ecords: </w:t>
            </w:r>
            <w:sdt>
              <w:sdtPr>
                <w:rPr>
                  <w:rFonts w:cstheme="minorHAnsi"/>
                  <w:b/>
                  <w:bCs/>
                </w:rPr>
                <w:id w:val="-1428806536"/>
                <w:placeholder>
                  <w:docPart w:val="ECD1DBE9D7B440209CAC8B0766C0C264"/>
                </w:placeholder>
                <w:showingPlcHdr/>
              </w:sdtPr>
              <w:sdtEndPr/>
              <w:sdtContent>
                <w:r w:rsidR="00091C1D" w:rsidRPr="0014211B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89" w14:textId="0E1E96BA" w:rsidR="00AE6754" w:rsidRPr="007D0D3C" w:rsidRDefault="00091C1D" w:rsidP="0057113D">
            <w:pPr>
              <w:rPr>
                <w:rFonts w:cstheme="minorHAnsi"/>
                <w:b/>
                <w:bCs/>
              </w:rPr>
            </w:pPr>
            <w:r w:rsidRPr="007D0D3C">
              <w:rPr>
                <w:rFonts w:cstheme="minorHAnsi"/>
                <w:b/>
                <w:bCs/>
              </w:rPr>
              <w:t>Signed Release of Information</w:t>
            </w:r>
            <w:r w:rsidR="00D47956">
              <w:rPr>
                <w:rStyle w:val="FootnoteReference"/>
                <w:rFonts w:cstheme="minorHAnsi"/>
                <w:b/>
                <w:bCs/>
              </w:rPr>
              <w:footnoteReference w:id="1"/>
            </w:r>
            <w:r w:rsidRPr="007D0D3C">
              <w:rPr>
                <w:rFonts w:cstheme="minorHAnsi"/>
                <w:b/>
                <w:bCs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</w:rPr>
                <w:id w:val="-1546679565"/>
                <w:placeholder>
                  <w:docPart w:val="B8CF21F2CCCA42F4B4094D27F95A8B0E"/>
                </w:placeholder>
                <w:showingPlcHdr/>
                <w:dropDownList>
                  <w:listItem w:value="Choose an item."/>
                  <w:listItem w:displayText="Yes (please attach to request)" w:value="Yes (please attach to request)"/>
                  <w:listItem w:displayText="No" w:value="No"/>
                </w:dropDownList>
              </w:sdtPr>
              <w:sdtEndPr/>
              <w:sdtContent>
                <w:r w:rsidR="007D0D3C" w:rsidRPr="0014211B">
                  <w:rPr>
                    <w:rStyle w:val="PlaceholderText"/>
                    <w:color w:val="747474"/>
                  </w:rPr>
                  <w:t>Choose an item.</w:t>
                </w:r>
              </w:sdtContent>
            </w:sdt>
          </w:p>
        </w:tc>
      </w:tr>
      <w:tr w:rsidR="00D71B19" w:rsidRPr="007D0D3C" w14:paraId="6FFCF9D8" w14:textId="77777777" w:rsidTr="00C7660D">
        <w:trPr>
          <w:trHeight w:val="73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AAB" w14:textId="77777777" w:rsidR="0043146C" w:rsidRDefault="00D71B19" w:rsidP="00D71B19">
            <w:pPr>
              <w:rPr>
                <w:rFonts w:cstheme="minorHAnsi"/>
                <w:b/>
                <w:bCs/>
              </w:rPr>
            </w:pPr>
            <w:r w:rsidRPr="007D0D3C">
              <w:rPr>
                <w:rFonts w:cstheme="minorHAnsi"/>
                <w:b/>
                <w:bCs/>
              </w:rPr>
              <w:t>Requester Name</w:t>
            </w:r>
            <w:r w:rsidR="00EF1A02">
              <w:rPr>
                <w:rFonts w:cstheme="minorHAnsi"/>
                <w:b/>
                <w:bCs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</w:rPr>
                <w:alias w:val="Name and WSBA # (if applicable)"/>
                <w:tag w:val="Name and WSBA #"/>
                <w:id w:val="-111368543"/>
                <w:placeholder>
                  <w:docPart w:val="2EC6FED43D794B0F88CA8DA87BCD0BE2"/>
                </w:placeholder>
                <w:showingPlcHdr/>
                <w:text/>
              </w:sdtPr>
              <w:sdtEndPr/>
              <w:sdtContent>
                <w:r w:rsidR="00A83A6C" w:rsidRPr="0014211B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  <w:r w:rsidR="000E6930">
              <w:rPr>
                <w:rFonts w:cstheme="minorHAnsi"/>
                <w:b/>
                <w:bCs/>
              </w:rPr>
              <w:t xml:space="preserve"> </w:t>
            </w:r>
          </w:p>
          <w:p w14:paraId="34E98ED1" w14:textId="1EA11E47" w:rsidR="002977AC" w:rsidRPr="0043146C" w:rsidRDefault="00DA5B69" w:rsidP="00D71B1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Requesting Party: </w:t>
            </w:r>
            <w:sdt>
              <w:sdtPr>
                <w:rPr>
                  <w:rFonts w:cstheme="minorHAnsi"/>
                  <w:b/>
                  <w:bCs/>
                </w:rPr>
                <w:id w:val="698207017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Prosecution" w:value="Prosecution"/>
                  <w:listItem w:displayText="Defense" w:value="Defense"/>
                </w:comboBox>
              </w:sdtPr>
              <w:sdtEndPr/>
              <w:sdtContent>
                <w:r w:rsidRPr="0014211B">
                  <w:rPr>
                    <w:rStyle w:val="PlaceholderText"/>
                    <w:color w:val="747474"/>
                  </w:rPr>
                  <w:t>Choose an item.</w:t>
                </w:r>
              </w:sdtContent>
            </w:sdt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849" w14:textId="0C831E82" w:rsidR="00D71B19" w:rsidRPr="007D0D3C" w:rsidRDefault="00D71B19" w:rsidP="00D71B19">
            <w:pPr>
              <w:rPr>
                <w:rFonts w:cstheme="minorHAnsi"/>
              </w:rPr>
            </w:pPr>
            <w:r w:rsidRPr="007D0D3C">
              <w:rPr>
                <w:rFonts w:cstheme="minorHAnsi"/>
                <w:b/>
                <w:bCs/>
              </w:rPr>
              <w:t xml:space="preserve">Requesting on behalf of </w:t>
            </w:r>
            <w:r w:rsidR="004A5897" w:rsidRPr="007D0D3C">
              <w:rPr>
                <w:rFonts w:cstheme="minorHAnsi"/>
                <w:b/>
                <w:bCs/>
              </w:rPr>
              <w:t xml:space="preserve">an </w:t>
            </w:r>
            <w:r w:rsidRPr="007D0D3C">
              <w:rPr>
                <w:rFonts w:cstheme="minorHAnsi"/>
                <w:b/>
                <w:bCs/>
              </w:rPr>
              <w:t>attorney</w:t>
            </w:r>
            <w:r w:rsidR="0043146C">
              <w:rPr>
                <w:rFonts w:cstheme="minorHAnsi"/>
                <w:b/>
                <w:bCs/>
              </w:rPr>
              <w:t>:</w:t>
            </w:r>
            <w:r w:rsidRPr="007D0D3C">
              <w:rPr>
                <w:rFonts w:cstheme="minorHAnsi"/>
                <w:i/>
                <w:iCs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</w:rPr>
                <w:alias w:val="Name and WSBA #"/>
                <w:tag w:val="Name and WSBA #"/>
                <w:id w:val="2013485128"/>
                <w:placeholder>
                  <w:docPart w:val="DCC82EF0E3FD43BD8052062FEAC88164"/>
                </w:placeholder>
                <w:showingPlcHdr/>
                <w:text/>
              </w:sdtPr>
              <w:sdtEndPr/>
              <w:sdtContent>
                <w:r w:rsidRPr="0014211B">
                  <w:rPr>
                    <w:rStyle w:val="PlaceholderText"/>
                    <w:rFonts w:cstheme="minorHAnsi"/>
                    <w:color w:val="747474"/>
                  </w:rPr>
                  <w:t>Click or tap here to enter text.</w:t>
                </w:r>
              </w:sdtContent>
            </w:sdt>
          </w:p>
        </w:tc>
      </w:tr>
      <w:tr w:rsidR="00D71B19" w:rsidRPr="007D0D3C" w14:paraId="1A8A7BC2" w14:textId="77777777" w:rsidTr="006C19C1">
        <w:trPr>
          <w:trHeight w:val="482"/>
        </w:trPr>
        <w:tc>
          <w:tcPr>
            <w:tcW w:w="5395" w:type="dxa"/>
            <w:tcBorders>
              <w:top w:val="single" w:sz="4" w:space="0" w:color="auto"/>
            </w:tcBorders>
          </w:tcPr>
          <w:p w14:paraId="2D50D30E" w14:textId="77777777" w:rsidR="007D0D3C" w:rsidRPr="007D0D3C" w:rsidRDefault="007D0D3C" w:rsidP="00F0204E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</w:p>
          <w:p w14:paraId="572B528C" w14:textId="20EFDF28" w:rsidR="00D71B19" w:rsidRPr="007D0D3C" w:rsidRDefault="00D71B19" w:rsidP="00F0204E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7D0D3C">
              <w:rPr>
                <w:rFonts w:cstheme="minorHAnsi"/>
                <w:b/>
                <w:bCs/>
                <w:u w:val="single"/>
              </w:rPr>
              <w:t xml:space="preserve">Records </w:t>
            </w:r>
            <w:r w:rsidR="00724CFC" w:rsidRPr="007D0D3C">
              <w:rPr>
                <w:rFonts w:cstheme="minorHAnsi"/>
                <w:b/>
                <w:bCs/>
                <w:u w:val="single"/>
              </w:rPr>
              <w:t>Needed</w:t>
            </w:r>
            <w:r w:rsidRPr="007D0D3C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7D0D3C">
              <w:rPr>
                <w:rFonts w:cstheme="minorHAnsi"/>
                <w:b/>
                <w:bCs/>
                <w:i/>
                <w:iCs/>
                <w:u w:val="single"/>
              </w:rPr>
              <w:t>Check all the items needed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340AB9E6" w14:textId="77777777" w:rsidR="00D71B19" w:rsidRPr="007D0D3C" w:rsidRDefault="00D71B19" w:rsidP="00D71B19">
            <w:pPr>
              <w:rPr>
                <w:rFonts w:cstheme="minorHAnsi"/>
                <w:b/>
                <w:bCs/>
              </w:rPr>
            </w:pPr>
          </w:p>
        </w:tc>
      </w:tr>
      <w:tr w:rsidR="00D71B19" w:rsidRPr="007D0D3C" w14:paraId="039473B0" w14:textId="77777777" w:rsidTr="006C19C1">
        <w:trPr>
          <w:trHeight w:val="482"/>
        </w:trPr>
        <w:tc>
          <w:tcPr>
            <w:tcW w:w="5395" w:type="dxa"/>
          </w:tcPr>
          <w:p w14:paraId="34A72794" w14:textId="77777777" w:rsidR="00F0204E" w:rsidRDefault="00F0204E" w:rsidP="00D71B19">
            <w:pPr>
              <w:rPr>
                <w:rFonts w:cstheme="minorHAnsi"/>
                <w:b/>
                <w:bCs/>
              </w:rPr>
            </w:pPr>
          </w:p>
          <w:p w14:paraId="7C4EC9B9" w14:textId="6EFE80FC" w:rsidR="00D71B19" w:rsidRPr="007D0D3C" w:rsidRDefault="00D71B19" w:rsidP="00D71B19">
            <w:pPr>
              <w:rPr>
                <w:rFonts w:cstheme="minorHAnsi"/>
                <w:b/>
                <w:bCs/>
              </w:rPr>
            </w:pPr>
            <w:r w:rsidRPr="007D0D3C">
              <w:rPr>
                <w:rFonts w:cstheme="minorHAnsi"/>
                <w:b/>
                <w:bCs/>
              </w:rPr>
              <w:t>Violation Records</w:t>
            </w:r>
            <w:r w:rsidR="00A870FD" w:rsidRPr="007D0D3C">
              <w:rPr>
                <w:rFonts w:cstheme="minorHAnsi"/>
                <w:b/>
                <w:bCs/>
              </w:rPr>
              <w:t>:</w:t>
            </w:r>
          </w:p>
          <w:p w14:paraId="759DB5B7" w14:textId="1A9BC37A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368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0FD" w:rsidRPr="007D0D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OMNI Infractions Summary</w:t>
            </w:r>
          </w:p>
          <w:p w14:paraId="3E5122E5" w14:textId="77777777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0383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OMNI Infraction Narratives</w:t>
            </w:r>
          </w:p>
          <w:p w14:paraId="49B476F2" w14:textId="65523479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286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Infraction Packets</w:t>
            </w:r>
            <w:bookmarkStart w:id="0" w:name="_Ref179472201"/>
            <w:r w:rsidR="00E121ED" w:rsidRPr="00760054">
              <w:rPr>
                <w:vertAlign w:val="superscript"/>
              </w:rPr>
              <w:footnoteReference w:id="2"/>
            </w:r>
            <w:bookmarkEnd w:id="0"/>
          </w:p>
          <w:p w14:paraId="2B43EDE5" w14:textId="1C42C484" w:rsidR="00D71B19" w:rsidRPr="007D0D3C" w:rsidRDefault="0014211B" w:rsidP="0078600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090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Infraction Hearing Audio</w:t>
            </w:r>
            <w:r w:rsidR="00237F03">
              <w:rPr>
                <w:rFonts w:cstheme="minorHAnsi"/>
                <w:vertAlign w:val="superscript"/>
              </w:rPr>
              <w:fldChar w:fldCharType="begin"/>
            </w:r>
            <w:r w:rsidR="00237F03">
              <w:rPr>
                <w:rFonts w:cstheme="minorHAnsi"/>
              </w:rPr>
              <w:instrText xml:space="preserve"> NOTEREF _Ref179472201 \f </w:instrText>
            </w:r>
            <w:r w:rsidR="00237F03">
              <w:rPr>
                <w:rFonts w:cstheme="minorHAnsi"/>
                <w:vertAlign w:val="superscript"/>
              </w:rPr>
              <w:fldChar w:fldCharType="separate"/>
            </w:r>
            <w:r w:rsidR="00237F03" w:rsidRPr="00237F03">
              <w:rPr>
                <w:rStyle w:val="FootnoteReference"/>
              </w:rPr>
              <w:t>2</w:t>
            </w:r>
            <w:r w:rsidR="00237F03">
              <w:rPr>
                <w:rFonts w:cstheme="minorHAnsi"/>
                <w:vertAlign w:val="superscript"/>
              </w:rPr>
              <w:fldChar w:fldCharType="end"/>
            </w:r>
          </w:p>
          <w:p w14:paraId="680A24B5" w14:textId="77777777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486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OMNI Violator Summary</w:t>
            </w:r>
          </w:p>
          <w:p w14:paraId="682F2EA2" w14:textId="77777777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1460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OMNI Field Discipline Screen</w:t>
            </w:r>
          </w:p>
          <w:p w14:paraId="751CF8DB" w14:textId="7A3C55DF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393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Hearing Packet</w:t>
            </w:r>
            <w:r w:rsidR="00237F03">
              <w:rPr>
                <w:rFonts w:cstheme="minorHAnsi"/>
                <w:vertAlign w:val="superscript"/>
              </w:rPr>
              <w:fldChar w:fldCharType="begin"/>
            </w:r>
            <w:r w:rsidR="00237F03">
              <w:rPr>
                <w:rFonts w:cstheme="minorHAnsi"/>
              </w:rPr>
              <w:instrText xml:space="preserve"> NOTEREF _Ref179472201 \f </w:instrText>
            </w:r>
            <w:r w:rsidR="00237F03">
              <w:rPr>
                <w:rFonts w:cstheme="minorHAnsi"/>
                <w:vertAlign w:val="superscript"/>
              </w:rPr>
              <w:fldChar w:fldCharType="separate"/>
            </w:r>
            <w:r w:rsidR="00237F03" w:rsidRPr="00237F03">
              <w:rPr>
                <w:rStyle w:val="FootnoteReference"/>
              </w:rPr>
              <w:t>2</w:t>
            </w:r>
            <w:r w:rsidR="00237F03">
              <w:rPr>
                <w:rFonts w:cstheme="minorHAnsi"/>
                <w:vertAlign w:val="superscript"/>
              </w:rPr>
              <w:fldChar w:fldCharType="end"/>
            </w:r>
          </w:p>
          <w:p w14:paraId="7383DAFF" w14:textId="3759FBAB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151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Violator Hearing Audio</w:t>
            </w:r>
            <w:r w:rsidR="00237F03">
              <w:rPr>
                <w:rFonts w:cstheme="minorHAnsi"/>
                <w:vertAlign w:val="superscript"/>
              </w:rPr>
              <w:fldChar w:fldCharType="begin"/>
            </w:r>
            <w:r w:rsidR="00237F03">
              <w:rPr>
                <w:rFonts w:cstheme="minorHAnsi"/>
              </w:rPr>
              <w:instrText xml:space="preserve"> NOTEREF _Ref179472201 \f </w:instrText>
            </w:r>
            <w:r w:rsidR="00237F03">
              <w:rPr>
                <w:rFonts w:cstheme="minorHAnsi"/>
                <w:vertAlign w:val="superscript"/>
              </w:rPr>
              <w:fldChar w:fldCharType="separate"/>
            </w:r>
            <w:r w:rsidR="00237F03" w:rsidRPr="00237F03">
              <w:rPr>
                <w:rStyle w:val="FootnoteReference"/>
              </w:rPr>
              <w:t>2</w:t>
            </w:r>
            <w:r w:rsidR="00237F03">
              <w:rPr>
                <w:rFonts w:cstheme="minorHAnsi"/>
                <w:vertAlign w:val="superscript"/>
              </w:rPr>
              <w:fldChar w:fldCharType="end"/>
            </w:r>
          </w:p>
          <w:p w14:paraId="08884644" w14:textId="77777777" w:rsidR="00D71B19" w:rsidRPr="007D0D3C" w:rsidRDefault="00D71B19" w:rsidP="00D71B19">
            <w:pPr>
              <w:rPr>
                <w:rFonts w:cstheme="minorHAnsi"/>
                <w:b/>
                <w:bCs/>
              </w:rPr>
            </w:pPr>
          </w:p>
          <w:p w14:paraId="24756924" w14:textId="56BF95D0" w:rsidR="00D71B19" w:rsidRPr="007D0D3C" w:rsidRDefault="00D71B19" w:rsidP="00D71B19">
            <w:pPr>
              <w:rPr>
                <w:rFonts w:cstheme="minorHAnsi"/>
              </w:rPr>
            </w:pPr>
            <w:r w:rsidRPr="007D0D3C">
              <w:rPr>
                <w:rFonts w:cstheme="minorHAnsi"/>
                <w:b/>
                <w:bCs/>
              </w:rPr>
              <w:t>Programming</w:t>
            </w:r>
            <w:r w:rsidR="00A870FD" w:rsidRPr="007D0D3C">
              <w:rPr>
                <w:rFonts w:cstheme="minorHAnsi"/>
                <w:b/>
                <w:bCs/>
              </w:rPr>
              <w:t>:</w:t>
            </w:r>
          </w:p>
          <w:p w14:paraId="474F5156" w14:textId="622D3816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186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Program Summary</w:t>
            </w:r>
            <w:r w:rsidR="00942E8C" w:rsidRPr="007D0D3C">
              <w:rPr>
                <w:rFonts w:cstheme="minorHAnsi"/>
              </w:rPr>
              <w:t xml:space="preserve"> (</w:t>
            </w:r>
            <w:r w:rsidR="0011773A">
              <w:rPr>
                <w:rFonts w:cstheme="minorHAnsi"/>
              </w:rPr>
              <w:t>p</w:t>
            </w:r>
            <w:r w:rsidR="0038647D" w:rsidRPr="0038647D">
              <w:rPr>
                <w:rFonts w:cstheme="minorHAnsi"/>
              </w:rPr>
              <w:t xml:space="preserve">rogram </w:t>
            </w:r>
            <w:r w:rsidR="0011773A">
              <w:rPr>
                <w:rFonts w:cstheme="minorHAnsi"/>
              </w:rPr>
              <w:t>a</w:t>
            </w:r>
            <w:r w:rsidR="0038647D" w:rsidRPr="0038647D">
              <w:rPr>
                <w:rFonts w:cstheme="minorHAnsi"/>
              </w:rPr>
              <w:t xml:space="preserve">ssignments, </w:t>
            </w:r>
            <w:r w:rsidR="0011773A">
              <w:rPr>
                <w:rFonts w:cstheme="minorHAnsi"/>
              </w:rPr>
              <w:t>r</w:t>
            </w:r>
            <w:r w:rsidR="0038647D" w:rsidRPr="0038647D">
              <w:rPr>
                <w:rFonts w:cstheme="minorHAnsi"/>
              </w:rPr>
              <w:t xml:space="preserve">eferrals, and </w:t>
            </w:r>
            <w:r w:rsidR="0011773A">
              <w:rPr>
                <w:rFonts w:cstheme="minorHAnsi"/>
              </w:rPr>
              <w:t>p</w:t>
            </w:r>
            <w:r w:rsidR="0038647D" w:rsidRPr="0038647D">
              <w:rPr>
                <w:rFonts w:cstheme="minorHAnsi"/>
              </w:rPr>
              <w:t xml:space="preserve">rogram </w:t>
            </w:r>
            <w:r w:rsidR="0011773A">
              <w:rPr>
                <w:rFonts w:cstheme="minorHAnsi"/>
              </w:rPr>
              <w:t>h</w:t>
            </w:r>
            <w:r w:rsidR="0038647D" w:rsidRPr="0038647D">
              <w:rPr>
                <w:rFonts w:cstheme="minorHAnsi"/>
              </w:rPr>
              <w:t xml:space="preserve">istory to </w:t>
            </w:r>
            <w:proofErr w:type="gramStart"/>
            <w:r w:rsidR="0038647D" w:rsidRPr="0038647D">
              <w:rPr>
                <w:rFonts w:cstheme="minorHAnsi"/>
              </w:rPr>
              <w:t>include:</w:t>
            </w:r>
            <w:proofErr w:type="gramEnd"/>
            <w:r w:rsidR="0038647D" w:rsidRPr="0038647D">
              <w:rPr>
                <w:rFonts w:cstheme="minorHAnsi"/>
              </w:rPr>
              <w:t xml:space="preserve"> </w:t>
            </w:r>
            <w:r w:rsidR="0011773A">
              <w:rPr>
                <w:rFonts w:cstheme="minorHAnsi"/>
              </w:rPr>
              <w:t>p</w:t>
            </w:r>
            <w:r w:rsidR="0038647D" w:rsidRPr="0038647D">
              <w:rPr>
                <w:rFonts w:cstheme="minorHAnsi"/>
              </w:rPr>
              <w:t xml:space="preserve">rogram </w:t>
            </w:r>
            <w:r w:rsidR="0011773A">
              <w:rPr>
                <w:rFonts w:cstheme="minorHAnsi"/>
              </w:rPr>
              <w:t>t</w:t>
            </w:r>
            <w:r w:rsidR="0038647D" w:rsidRPr="0038647D">
              <w:rPr>
                <w:rFonts w:cstheme="minorHAnsi"/>
              </w:rPr>
              <w:t xml:space="preserve">itle, </w:t>
            </w:r>
            <w:r w:rsidR="0011773A">
              <w:rPr>
                <w:rFonts w:cstheme="minorHAnsi"/>
              </w:rPr>
              <w:t>a</w:t>
            </w:r>
            <w:r w:rsidR="0038647D" w:rsidRPr="0038647D">
              <w:rPr>
                <w:rFonts w:cstheme="minorHAnsi"/>
              </w:rPr>
              <w:t xml:space="preserve">ttended </w:t>
            </w:r>
            <w:r w:rsidR="0011773A">
              <w:rPr>
                <w:rFonts w:cstheme="minorHAnsi"/>
              </w:rPr>
              <w:t>h</w:t>
            </w:r>
            <w:r w:rsidR="0038647D" w:rsidRPr="0038647D">
              <w:rPr>
                <w:rFonts w:cstheme="minorHAnsi"/>
              </w:rPr>
              <w:t xml:space="preserve">ours, and </w:t>
            </w:r>
            <w:r w:rsidR="0011773A">
              <w:rPr>
                <w:rFonts w:cstheme="minorHAnsi"/>
              </w:rPr>
              <w:t>s</w:t>
            </w:r>
            <w:r w:rsidR="0038647D" w:rsidRPr="0038647D">
              <w:rPr>
                <w:rFonts w:cstheme="minorHAnsi"/>
              </w:rPr>
              <w:t>tatus</w:t>
            </w:r>
            <w:r w:rsidR="003E7037" w:rsidRPr="007D0D3C">
              <w:rPr>
                <w:rFonts w:cstheme="minorHAnsi"/>
              </w:rPr>
              <w:t>)</w:t>
            </w:r>
          </w:p>
          <w:p w14:paraId="3F0CEA80" w14:textId="0E5102BB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72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Certificates</w:t>
            </w:r>
            <w:r w:rsidR="0078601E">
              <w:rPr>
                <w:rFonts w:cstheme="minorHAnsi"/>
              </w:rPr>
              <w:t xml:space="preserve"> and Degrees</w:t>
            </w:r>
          </w:p>
          <w:p w14:paraId="7F396FCA" w14:textId="70B8FBCA" w:rsidR="00B114F3" w:rsidRPr="00760054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082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Legal Face Sheet</w:t>
            </w:r>
          </w:p>
        </w:tc>
        <w:tc>
          <w:tcPr>
            <w:tcW w:w="5395" w:type="dxa"/>
          </w:tcPr>
          <w:p w14:paraId="3B8E92B0" w14:textId="4DA133E4" w:rsidR="00D71B19" w:rsidRPr="007D0D3C" w:rsidRDefault="00D71B19" w:rsidP="00D71B19">
            <w:pPr>
              <w:rPr>
                <w:rFonts w:cstheme="minorHAnsi"/>
              </w:rPr>
            </w:pPr>
            <w:r w:rsidRPr="007D0D3C">
              <w:rPr>
                <w:rFonts w:cstheme="minorHAnsi"/>
                <w:b/>
                <w:bCs/>
              </w:rPr>
              <w:t xml:space="preserve">Behavior </w:t>
            </w:r>
            <w:r w:rsidR="00C36BD3">
              <w:rPr>
                <w:rFonts w:cstheme="minorHAnsi"/>
                <w:b/>
                <w:bCs/>
              </w:rPr>
              <w:t xml:space="preserve">and Housing </w:t>
            </w:r>
            <w:r w:rsidRPr="007D0D3C">
              <w:rPr>
                <w:rFonts w:cstheme="minorHAnsi"/>
                <w:b/>
                <w:bCs/>
              </w:rPr>
              <w:t>Records</w:t>
            </w:r>
            <w:r w:rsidR="00A870FD" w:rsidRPr="007D0D3C">
              <w:rPr>
                <w:rFonts w:cstheme="minorHAnsi"/>
                <w:b/>
                <w:bCs/>
              </w:rPr>
              <w:t>:</w:t>
            </w:r>
          </w:p>
          <w:p w14:paraId="679E49B2" w14:textId="77777777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858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Behavior Observation Entries</w:t>
            </w:r>
          </w:p>
          <w:p w14:paraId="43047018" w14:textId="208188C2" w:rsidR="00D71B19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8273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Custody Facility Plans</w:t>
            </w:r>
          </w:p>
          <w:p w14:paraId="7B949390" w14:textId="230E20DA" w:rsidR="00C36BD3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748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B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2C80">
              <w:rPr>
                <w:rFonts w:cstheme="minorHAnsi"/>
              </w:rPr>
              <w:t>Transfer Order History</w:t>
            </w:r>
            <w:r w:rsidR="00CD7E53">
              <w:rPr>
                <w:rFonts w:cstheme="minorHAnsi"/>
              </w:rPr>
              <w:t xml:space="preserve"> (location</w:t>
            </w:r>
            <w:r w:rsidR="009E23CB">
              <w:rPr>
                <w:rFonts w:cstheme="minorHAnsi"/>
              </w:rPr>
              <w:t>s</w:t>
            </w:r>
            <w:r w:rsidR="00CD7E53">
              <w:rPr>
                <w:rFonts w:cstheme="minorHAnsi"/>
              </w:rPr>
              <w:t xml:space="preserve"> and narratives</w:t>
            </w:r>
            <w:r w:rsidR="009E23CB">
              <w:rPr>
                <w:rFonts w:cstheme="minorHAnsi"/>
              </w:rPr>
              <w:t>)</w:t>
            </w:r>
          </w:p>
          <w:p w14:paraId="503E2732" w14:textId="25F36316" w:rsidR="00724CF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490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1B42">
              <w:rPr>
                <w:rFonts w:cstheme="minorHAnsi"/>
              </w:rPr>
              <w:t>Intensive Management Unit housing history</w:t>
            </w:r>
          </w:p>
          <w:p w14:paraId="2A3CFCA7" w14:textId="77777777" w:rsidR="00CC167E" w:rsidRPr="007D0D3C" w:rsidRDefault="00CC167E" w:rsidP="00D71B19">
            <w:pPr>
              <w:rPr>
                <w:rFonts w:cstheme="minorHAnsi"/>
              </w:rPr>
            </w:pPr>
          </w:p>
          <w:p w14:paraId="05555C7C" w14:textId="44D88F76" w:rsidR="00D71B19" w:rsidRPr="007D0D3C" w:rsidRDefault="00D71B19" w:rsidP="00D71B19">
            <w:pPr>
              <w:rPr>
                <w:rFonts w:cstheme="minorHAnsi"/>
              </w:rPr>
            </w:pPr>
            <w:r w:rsidRPr="007D0D3C">
              <w:rPr>
                <w:rFonts w:cstheme="minorHAnsi"/>
                <w:b/>
                <w:bCs/>
              </w:rPr>
              <w:t xml:space="preserve">Credits  </w:t>
            </w:r>
          </w:p>
          <w:p w14:paraId="36C9C682" w14:textId="7C3E4C32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190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Release Audit calculator</w:t>
            </w:r>
            <w:r w:rsidR="00237F03">
              <w:rPr>
                <w:rFonts w:cstheme="minorHAnsi"/>
                <w:vertAlign w:val="superscript"/>
              </w:rPr>
              <w:fldChar w:fldCharType="begin"/>
            </w:r>
            <w:r w:rsidR="00237F03">
              <w:rPr>
                <w:rFonts w:cstheme="minorHAnsi"/>
              </w:rPr>
              <w:instrText xml:space="preserve"> NOTEREF _Ref179472201 \f </w:instrText>
            </w:r>
            <w:r w:rsidR="00237F03">
              <w:rPr>
                <w:rFonts w:cstheme="minorHAnsi"/>
                <w:vertAlign w:val="superscript"/>
              </w:rPr>
              <w:fldChar w:fldCharType="separate"/>
            </w:r>
            <w:r w:rsidR="00237F03" w:rsidRPr="00237F03">
              <w:rPr>
                <w:rStyle w:val="FootnoteReference"/>
              </w:rPr>
              <w:t>2</w:t>
            </w:r>
            <w:r w:rsidR="00237F03">
              <w:rPr>
                <w:rFonts w:cstheme="minorHAnsi"/>
                <w:vertAlign w:val="superscript"/>
              </w:rPr>
              <w:fldChar w:fldCharType="end"/>
            </w:r>
          </w:p>
          <w:p w14:paraId="75D12B4F" w14:textId="431CE119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046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Credits Mapping sheet</w:t>
            </w:r>
            <w:r w:rsidR="00237F03">
              <w:rPr>
                <w:rFonts w:cstheme="minorHAnsi"/>
                <w:vertAlign w:val="superscript"/>
              </w:rPr>
              <w:fldChar w:fldCharType="begin"/>
            </w:r>
            <w:r w:rsidR="00237F03">
              <w:rPr>
                <w:rFonts w:cstheme="minorHAnsi"/>
              </w:rPr>
              <w:instrText xml:space="preserve"> NOTEREF _Ref179472201 \f </w:instrText>
            </w:r>
            <w:r w:rsidR="00237F03">
              <w:rPr>
                <w:rFonts w:cstheme="minorHAnsi"/>
                <w:vertAlign w:val="superscript"/>
              </w:rPr>
              <w:fldChar w:fldCharType="separate"/>
            </w:r>
            <w:r w:rsidR="00237F03" w:rsidRPr="00237F03">
              <w:rPr>
                <w:rStyle w:val="FootnoteReference"/>
              </w:rPr>
              <w:t>2</w:t>
            </w:r>
            <w:r w:rsidR="00237F03">
              <w:rPr>
                <w:rFonts w:cstheme="minorHAnsi"/>
                <w:vertAlign w:val="superscript"/>
              </w:rPr>
              <w:fldChar w:fldCharType="end"/>
            </w:r>
          </w:p>
          <w:p w14:paraId="74777DD7" w14:textId="77777777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541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ET Not Earned/Earned Early Release Credit/Record of Earned Release Credit</w:t>
            </w:r>
          </w:p>
          <w:p w14:paraId="2723A2F5" w14:textId="77777777" w:rsidR="00D71B1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369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19" w:rsidRPr="007D0D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1B19" w:rsidRPr="007D0D3C">
              <w:rPr>
                <w:rFonts w:cstheme="minorHAnsi"/>
              </w:rPr>
              <w:t>Restored Good Time Reports</w:t>
            </w:r>
          </w:p>
          <w:p w14:paraId="552268C5" w14:textId="69C69E8B" w:rsidR="00B265BB" w:rsidRPr="00CC167E" w:rsidRDefault="00CC167E" w:rsidP="00D71B19">
            <w:pPr>
              <w:rPr>
                <w:rFonts w:cstheme="minorHAnsi"/>
                <w:b/>
                <w:bCs/>
              </w:rPr>
            </w:pPr>
            <w:r w:rsidRPr="00CC167E">
              <w:rPr>
                <w:rFonts w:cstheme="minorHAnsi"/>
                <w:b/>
                <w:bCs/>
              </w:rPr>
              <w:t>Other:</w:t>
            </w:r>
            <w:r w:rsidR="00D71B19" w:rsidRPr="00CC167E">
              <w:rPr>
                <w:rFonts w:cstheme="minorHAnsi"/>
                <w:b/>
                <w:bCs/>
              </w:rPr>
              <w:t> </w:t>
            </w:r>
          </w:p>
          <w:p w14:paraId="25C2D8E7" w14:textId="20B797A6" w:rsidR="00B265BB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901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67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265BB">
              <w:rPr>
                <w:rFonts w:cstheme="minorHAnsi"/>
              </w:rPr>
              <w:t>Resolution</w:t>
            </w:r>
            <w:r w:rsidR="006A09E8">
              <w:rPr>
                <w:rFonts w:cstheme="minorHAnsi"/>
              </w:rPr>
              <w:t xml:space="preserve"> (Grievance)</w:t>
            </w:r>
            <w:r w:rsidR="00B265BB">
              <w:rPr>
                <w:rFonts w:cstheme="minorHAnsi"/>
              </w:rPr>
              <w:t xml:space="preserve"> </w:t>
            </w:r>
            <w:r w:rsidR="00B9027C">
              <w:rPr>
                <w:rFonts w:cstheme="minorHAnsi"/>
              </w:rPr>
              <w:t>requests and outcomes</w:t>
            </w:r>
          </w:p>
          <w:p w14:paraId="4E995B3D" w14:textId="5A410378" w:rsidR="002416B9" w:rsidRPr="007D0D3C" w:rsidRDefault="0014211B" w:rsidP="00D71B1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6879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6B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416B9" w:rsidRPr="002416B9">
              <w:rPr>
                <w:rFonts w:cstheme="minorHAnsi"/>
              </w:rPr>
              <w:t>Offender LFO History Report</w:t>
            </w:r>
          </w:p>
          <w:p w14:paraId="3DE6805E" w14:textId="6EFC5925" w:rsidR="00D71B19" w:rsidRPr="007D0D3C" w:rsidRDefault="00D71B19" w:rsidP="00D71B19">
            <w:pPr>
              <w:rPr>
                <w:rFonts w:cstheme="minorHAnsi"/>
                <w:b/>
                <w:bCs/>
              </w:rPr>
            </w:pPr>
            <w:r w:rsidRPr="007D0D3C">
              <w:rPr>
                <w:rFonts w:cstheme="minorHAnsi"/>
                <w:b/>
                <w:bCs/>
              </w:rPr>
              <w:t>Other Records Not Listed:</w:t>
            </w:r>
          </w:p>
          <w:sdt>
            <w:sdtPr>
              <w:rPr>
                <w:rFonts w:cstheme="minorHAnsi"/>
              </w:rPr>
              <w:id w:val="2116635800"/>
              <w:placeholder>
                <w:docPart w:val="35222F31CD4E431C94A7033BC6EDFC2B"/>
              </w:placeholder>
              <w:showingPlcHdr/>
              <w:text w:multiLine="1"/>
            </w:sdtPr>
            <w:sdtEndPr/>
            <w:sdtContent>
              <w:p w14:paraId="5982A22D" w14:textId="4DE5C25E" w:rsidR="00D71B19" w:rsidRPr="007D0D3C" w:rsidRDefault="00D71B19" w:rsidP="00D71B19">
                <w:pPr>
                  <w:rPr>
                    <w:rFonts w:cstheme="minorHAnsi"/>
                  </w:rPr>
                </w:pPr>
                <w:r w:rsidRPr="0014211B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sdtContent>
          </w:sdt>
        </w:tc>
      </w:tr>
    </w:tbl>
    <w:p w14:paraId="55A1E419" w14:textId="40A1CCCF" w:rsidR="00B114F3" w:rsidRPr="007D0D3C" w:rsidRDefault="00B114F3" w:rsidP="00B4005E">
      <w:pPr>
        <w:pStyle w:val="DOCNormalText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B114F3" w:rsidRPr="007D0D3C" w:rsidSect="008961F0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CCCC9" w14:textId="77777777" w:rsidR="00B66ECB" w:rsidRDefault="00B66ECB" w:rsidP="00410087">
      <w:pPr>
        <w:spacing w:after="0" w:line="240" w:lineRule="auto"/>
      </w:pPr>
      <w:r>
        <w:separator/>
      </w:r>
    </w:p>
  </w:endnote>
  <w:endnote w:type="continuationSeparator" w:id="0">
    <w:p w14:paraId="52E16BDB" w14:textId="77777777" w:rsidR="00B66ECB" w:rsidRDefault="00B66ECB" w:rsidP="0041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363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A4214E" w14:textId="77777777" w:rsidR="00237F03" w:rsidRDefault="00237F03" w:rsidP="00237F03">
            <w:pPr>
              <w:pStyle w:val="Footer"/>
              <w:jc w:val="center"/>
            </w:pPr>
          </w:p>
          <w:p w14:paraId="28A478E7" w14:textId="2223E20F" w:rsidR="00760054" w:rsidRPr="00760054" w:rsidRDefault="00760054" w:rsidP="00237F03">
            <w:pPr>
              <w:pStyle w:val="Footer"/>
              <w:jc w:val="center"/>
            </w:pPr>
            <w:r w:rsidRPr="00760054">
              <w:t xml:space="preserve">Page </w:t>
            </w:r>
            <w:r w:rsidRPr="00760054">
              <w:rPr>
                <w:sz w:val="24"/>
                <w:szCs w:val="24"/>
              </w:rPr>
              <w:fldChar w:fldCharType="begin"/>
            </w:r>
            <w:r w:rsidRPr="00760054">
              <w:instrText xml:space="preserve"> PAGE </w:instrText>
            </w:r>
            <w:r w:rsidRPr="00760054">
              <w:rPr>
                <w:sz w:val="24"/>
                <w:szCs w:val="24"/>
              </w:rPr>
              <w:fldChar w:fldCharType="separate"/>
            </w:r>
            <w:r w:rsidRPr="00760054">
              <w:rPr>
                <w:noProof/>
              </w:rPr>
              <w:t>2</w:t>
            </w:r>
            <w:r w:rsidRPr="00760054">
              <w:rPr>
                <w:sz w:val="24"/>
                <w:szCs w:val="24"/>
              </w:rPr>
              <w:fldChar w:fldCharType="end"/>
            </w:r>
            <w:r w:rsidRPr="00760054">
              <w:t xml:space="preserve"> of </w:t>
            </w:r>
            <w:fldSimple w:instr=" NUMPAGES  ">
              <w:r w:rsidRPr="00760054">
                <w:rPr>
                  <w:noProof/>
                </w:rPr>
                <w:t>2</w:t>
              </w:r>
            </w:fldSimple>
          </w:p>
        </w:sdtContent>
      </w:sdt>
    </w:sdtContent>
  </w:sdt>
  <w:p w14:paraId="7125A82E" w14:textId="77777777" w:rsidR="00CA2F82" w:rsidRDefault="00CA2F82" w:rsidP="00490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72C04" w14:textId="77777777" w:rsidR="00B66ECB" w:rsidRDefault="00B66ECB" w:rsidP="00410087">
      <w:pPr>
        <w:spacing w:after="0" w:line="240" w:lineRule="auto"/>
      </w:pPr>
      <w:r>
        <w:separator/>
      </w:r>
    </w:p>
  </w:footnote>
  <w:footnote w:type="continuationSeparator" w:id="0">
    <w:p w14:paraId="5BB259A4" w14:textId="77777777" w:rsidR="00B66ECB" w:rsidRDefault="00B66ECB" w:rsidP="00410087">
      <w:pPr>
        <w:spacing w:after="0" w:line="240" w:lineRule="auto"/>
      </w:pPr>
      <w:r>
        <w:continuationSeparator/>
      </w:r>
    </w:p>
  </w:footnote>
  <w:footnote w:id="1">
    <w:p w14:paraId="468913AC" w14:textId="0153BE46" w:rsidR="00D47956" w:rsidRDefault="00D479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72F02">
        <w:t xml:space="preserve">More information may be redacted without a signed release of information. </w:t>
      </w:r>
    </w:p>
  </w:footnote>
  <w:footnote w:id="2">
    <w:p w14:paraId="1DB3FEAB" w14:textId="21BE38D8" w:rsidR="00E121ED" w:rsidRDefault="00E121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961F0" w:rsidRPr="008961F0">
        <w:t>These records</w:t>
      </w:r>
      <w:r w:rsidR="00CE078A">
        <w:t xml:space="preserve"> may</w:t>
      </w:r>
      <w:r w:rsidR="008961F0" w:rsidRPr="008961F0">
        <w:t xml:space="preserve"> require more time to </w:t>
      </w:r>
      <w:r w:rsidR="00CE078A">
        <w:t>gather.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F5B4" w14:textId="27D32795" w:rsidR="00A9233A" w:rsidRDefault="00842513" w:rsidP="00A9233A">
    <w:pPr>
      <w:pStyle w:val="Header"/>
      <w:contextualSpacing/>
      <w:rPr>
        <w:rFonts w:ascii="Nirmala UI" w:hAnsi="Nirmala UI" w:cs="Nirmala UI"/>
        <w:color w:val="2C2C2C" w:themeColor="accent1"/>
        <w:sz w:val="34"/>
        <w:szCs w:val="34"/>
      </w:rPr>
    </w:pPr>
    <w:r w:rsidRPr="00842513">
      <w:rPr>
        <w:rFonts w:ascii="Nirmala UI" w:hAnsi="Nirmala UI" w:cs="Nirmala UI"/>
        <w:noProof/>
        <w:color w:val="2C2C2C" w:themeColor="accent1"/>
        <w:sz w:val="34"/>
        <w:szCs w:val="34"/>
      </w:rPr>
      <w:drawing>
        <wp:anchor distT="0" distB="0" distL="114300" distR="114300" simplePos="0" relativeHeight="251657728" behindDoc="0" locked="0" layoutInCell="1" allowOverlap="1" wp14:anchorId="480A22B5" wp14:editId="6D3F9746">
          <wp:simplePos x="0" y="0"/>
          <wp:positionH relativeFrom="margin">
            <wp:posOffset>5219700</wp:posOffset>
          </wp:positionH>
          <wp:positionV relativeFrom="paragraph">
            <wp:posOffset>-118110</wp:posOffset>
          </wp:positionV>
          <wp:extent cx="1638300" cy="647065"/>
          <wp:effectExtent l="0" t="0" r="0" b="635"/>
          <wp:wrapSquare wrapText="bothSides"/>
          <wp:docPr id="1623611132" name="Picture 1623611132" descr="Washington State Department of Correc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611132" name="Picture 1623611132" descr="Washington State Department of Correction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33A">
      <w:rPr>
        <w:rFonts w:ascii="Nirmala UI" w:hAnsi="Nirmala UI" w:cs="Nirmala UI"/>
        <w:color w:val="2C2C2C" w:themeColor="accent1"/>
        <w:sz w:val="34"/>
        <w:szCs w:val="34"/>
      </w:rPr>
      <w:t>Resentencing Public Records Request</w:t>
    </w:r>
  </w:p>
  <w:p w14:paraId="7F823C1D" w14:textId="23A99077" w:rsidR="002A2C52" w:rsidRPr="00A9233A" w:rsidRDefault="00842513" w:rsidP="00A9233A">
    <w:pPr>
      <w:pStyle w:val="Header"/>
      <w:contextualSpacing/>
      <w:rPr>
        <w:rFonts w:ascii="Nirmala UI" w:hAnsi="Nirmala UI" w:cs="Nirmala UI"/>
        <w:color w:val="2C2C2C" w:themeColor="accent1"/>
        <w:sz w:val="34"/>
        <w:szCs w:val="34"/>
      </w:rPr>
    </w:pPr>
    <w:r w:rsidRPr="00842513">
      <w:rPr>
        <w:rFonts w:ascii="Calibri Light" w:hAnsi="Calibri Light" w:cs="Arial"/>
        <w:color w:val="2C2C2C" w:themeColor="accent1"/>
        <w:sz w:val="26"/>
        <w:szCs w:val="26"/>
      </w:rPr>
      <w:tab/>
    </w:r>
  </w:p>
  <w:p w14:paraId="42492869" w14:textId="77777777" w:rsidR="002A2C52" w:rsidRPr="00E726DB" w:rsidRDefault="009C0BCA">
    <w:pPr>
      <w:pStyle w:val="Header"/>
      <w:rPr>
        <w:rFonts w:ascii="Arial" w:hAnsi="Arial" w:cs="Arial"/>
      </w:rPr>
    </w:pPr>
    <w:r>
      <w:rPr>
        <w:rFonts w:ascii="Arial" w:hAnsi="Arial" w:cs="Arial"/>
        <w:b/>
        <w:noProof/>
        <w:color w:val="7F7F7F" w:themeColor="text1" w:themeTint="80"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F57126" wp14:editId="3B9B5676">
              <wp:simplePos x="0" y="0"/>
              <wp:positionH relativeFrom="column">
                <wp:posOffset>-28575</wp:posOffset>
              </wp:positionH>
              <wp:positionV relativeFrom="paragraph">
                <wp:posOffset>28575</wp:posOffset>
              </wp:positionV>
              <wp:extent cx="6877050" cy="635"/>
              <wp:effectExtent l="0" t="0" r="19050" b="37465"/>
              <wp:wrapNone/>
              <wp:docPr id="4" name="Auto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70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602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alt="&quot;&quot;" style="position:absolute;margin-left:-2.25pt;margin-top:2.25pt;width:541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" strokecolor="#767676 [3209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525D"/>
    <w:multiLevelType w:val="hybridMultilevel"/>
    <w:tmpl w:val="3B0A4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B0B4B"/>
    <w:multiLevelType w:val="hybridMultilevel"/>
    <w:tmpl w:val="D1F41956"/>
    <w:lvl w:ilvl="0" w:tplc="7D9A17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58B7"/>
    <w:multiLevelType w:val="hybridMultilevel"/>
    <w:tmpl w:val="8CFAC762"/>
    <w:lvl w:ilvl="0" w:tplc="01B4B9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2BE5"/>
    <w:multiLevelType w:val="hybridMultilevel"/>
    <w:tmpl w:val="FCA87AC4"/>
    <w:lvl w:ilvl="0" w:tplc="955A0A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8643B"/>
    <w:multiLevelType w:val="hybridMultilevel"/>
    <w:tmpl w:val="200E0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86AB4"/>
    <w:multiLevelType w:val="hybridMultilevel"/>
    <w:tmpl w:val="81865B2C"/>
    <w:lvl w:ilvl="0" w:tplc="5978C0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B665D"/>
    <w:multiLevelType w:val="hybridMultilevel"/>
    <w:tmpl w:val="AB2C2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204396">
    <w:abstractNumId w:val="4"/>
  </w:num>
  <w:num w:numId="2" w16cid:durableId="1817795786">
    <w:abstractNumId w:val="1"/>
  </w:num>
  <w:num w:numId="3" w16cid:durableId="1949896372">
    <w:abstractNumId w:val="0"/>
  </w:num>
  <w:num w:numId="4" w16cid:durableId="2127192718">
    <w:abstractNumId w:val="6"/>
  </w:num>
  <w:num w:numId="5" w16cid:durableId="993408314">
    <w:abstractNumId w:val="5"/>
  </w:num>
  <w:num w:numId="6" w16cid:durableId="2030988793">
    <w:abstractNumId w:val="3"/>
  </w:num>
  <w:num w:numId="7" w16cid:durableId="40849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3A"/>
    <w:rsid w:val="000044C4"/>
    <w:rsid w:val="000234F4"/>
    <w:rsid w:val="000251B0"/>
    <w:rsid w:val="000337F1"/>
    <w:rsid w:val="00065BFF"/>
    <w:rsid w:val="0008677E"/>
    <w:rsid w:val="00087A53"/>
    <w:rsid w:val="00091C1D"/>
    <w:rsid w:val="000A4B2B"/>
    <w:rsid w:val="000A673D"/>
    <w:rsid w:val="000D10E8"/>
    <w:rsid w:val="000E1CAA"/>
    <w:rsid w:val="000E6930"/>
    <w:rsid w:val="0011773A"/>
    <w:rsid w:val="00134DC1"/>
    <w:rsid w:val="00140A87"/>
    <w:rsid w:val="0014211B"/>
    <w:rsid w:val="00164580"/>
    <w:rsid w:val="001738D8"/>
    <w:rsid w:val="0018054D"/>
    <w:rsid w:val="00191B42"/>
    <w:rsid w:val="001C6F25"/>
    <w:rsid w:val="001E10E6"/>
    <w:rsid w:val="00200C87"/>
    <w:rsid w:val="00221E8F"/>
    <w:rsid w:val="00237F03"/>
    <w:rsid w:val="002416B9"/>
    <w:rsid w:val="00250FFC"/>
    <w:rsid w:val="0027675B"/>
    <w:rsid w:val="00290567"/>
    <w:rsid w:val="00296E29"/>
    <w:rsid w:val="002977AC"/>
    <w:rsid w:val="002A2C52"/>
    <w:rsid w:val="002C72FE"/>
    <w:rsid w:val="002D40A4"/>
    <w:rsid w:val="002E3797"/>
    <w:rsid w:val="002E41D0"/>
    <w:rsid w:val="002E6450"/>
    <w:rsid w:val="00302C80"/>
    <w:rsid w:val="00302EC7"/>
    <w:rsid w:val="0030372B"/>
    <w:rsid w:val="00340A04"/>
    <w:rsid w:val="00344D3D"/>
    <w:rsid w:val="003573D9"/>
    <w:rsid w:val="0038647D"/>
    <w:rsid w:val="00394E17"/>
    <w:rsid w:val="003A4339"/>
    <w:rsid w:val="003D0CEA"/>
    <w:rsid w:val="003D39D1"/>
    <w:rsid w:val="003D4536"/>
    <w:rsid w:val="003D7DA9"/>
    <w:rsid w:val="003E7037"/>
    <w:rsid w:val="003F0199"/>
    <w:rsid w:val="00410087"/>
    <w:rsid w:val="004145D5"/>
    <w:rsid w:val="00415967"/>
    <w:rsid w:val="0043146C"/>
    <w:rsid w:val="00432091"/>
    <w:rsid w:val="004414A7"/>
    <w:rsid w:val="00443842"/>
    <w:rsid w:val="004445BC"/>
    <w:rsid w:val="00446ACA"/>
    <w:rsid w:val="00453EF8"/>
    <w:rsid w:val="00455BF5"/>
    <w:rsid w:val="00464ABB"/>
    <w:rsid w:val="00472F02"/>
    <w:rsid w:val="00480082"/>
    <w:rsid w:val="00490B34"/>
    <w:rsid w:val="00490F05"/>
    <w:rsid w:val="004A5897"/>
    <w:rsid w:val="004D04E3"/>
    <w:rsid w:val="004D5EAA"/>
    <w:rsid w:val="004D6B1A"/>
    <w:rsid w:val="00524C2F"/>
    <w:rsid w:val="00552455"/>
    <w:rsid w:val="00560402"/>
    <w:rsid w:val="0057113D"/>
    <w:rsid w:val="00586E31"/>
    <w:rsid w:val="00592477"/>
    <w:rsid w:val="005B17E8"/>
    <w:rsid w:val="005D7449"/>
    <w:rsid w:val="005F125F"/>
    <w:rsid w:val="005F6F80"/>
    <w:rsid w:val="00630015"/>
    <w:rsid w:val="00643D39"/>
    <w:rsid w:val="0065572A"/>
    <w:rsid w:val="00685619"/>
    <w:rsid w:val="00690DC8"/>
    <w:rsid w:val="006A09E8"/>
    <w:rsid w:val="006A38CD"/>
    <w:rsid w:val="006A7210"/>
    <w:rsid w:val="006C19C1"/>
    <w:rsid w:val="00714EAB"/>
    <w:rsid w:val="00724CFC"/>
    <w:rsid w:val="00760054"/>
    <w:rsid w:val="00760669"/>
    <w:rsid w:val="00771942"/>
    <w:rsid w:val="007734D8"/>
    <w:rsid w:val="00786007"/>
    <w:rsid w:val="0078601E"/>
    <w:rsid w:val="007B326A"/>
    <w:rsid w:val="007C7121"/>
    <w:rsid w:val="007D0D3C"/>
    <w:rsid w:val="007E52A5"/>
    <w:rsid w:val="007F3DC4"/>
    <w:rsid w:val="007F5FBA"/>
    <w:rsid w:val="007F6F8C"/>
    <w:rsid w:val="00810441"/>
    <w:rsid w:val="00812293"/>
    <w:rsid w:val="008159CA"/>
    <w:rsid w:val="008166B0"/>
    <w:rsid w:val="00821417"/>
    <w:rsid w:val="00827A7A"/>
    <w:rsid w:val="00842513"/>
    <w:rsid w:val="00852D42"/>
    <w:rsid w:val="0088348B"/>
    <w:rsid w:val="00883912"/>
    <w:rsid w:val="00884919"/>
    <w:rsid w:val="00892EDB"/>
    <w:rsid w:val="008961F0"/>
    <w:rsid w:val="008D3DEF"/>
    <w:rsid w:val="008D452B"/>
    <w:rsid w:val="008F3FEC"/>
    <w:rsid w:val="008F5D99"/>
    <w:rsid w:val="00942E8C"/>
    <w:rsid w:val="009543B6"/>
    <w:rsid w:val="00963DCA"/>
    <w:rsid w:val="009719F8"/>
    <w:rsid w:val="0098096A"/>
    <w:rsid w:val="0098684E"/>
    <w:rsid w:val="009919FD"/>
    <w:rsid w:val="009C0B31"/>
    <w:rsid w:val="009C0BCA"/>
    <w:rsid w:val="009E23CB"/>
    <w:rsid w:val="009F4409"/>
    <w:rsid w:val="00A1563A"/>
    <w:rsid w:val="00A67EDA"/>
    <w:rsid w:val="00A83A6C"/>
    <w:rsid w:val="00A870FD"/>
    <w:rsid w:val="00A9233A"/>
    <w:rsid w:val="00AB6FA5"/>
    <w:rsid w:val="00AC3EF9"/>
    <w:rsid w:val="00AC481A"/>
    <w:rsid w:val="00AC6A6A"/>
    <w:rsid w:val="00AD123B"/>
    <w:rsid w:val="00AE4735"/>
    <w:rsid w:val="00AE6754"/>
    <w:rsid w:val="00AF5334"/>
    <w:rsid w:val="00B05FFA"/>
    <w:rsid w:val="00B109DE"/>
    <w:rsid w:val="00B114F3"/>
    <w:rsid w:val="00B171A9"/>
    <w:rsid w:val="00B265BB"/>
    <w:rsid w:val="00B3096F"/>
    <w:rsid w:val="00B4005E"/>
    <w:rsid w:val="00B427AE"/>
    <w:rsid w:val="00B46780"/>
    <w:rsid w:val="00B601F9"/>
    <w:rsid w:val="00B62E0D"/>
    <w:rsid w:val="00B66ECB"/>
    <w:rsid w:val="00B9027C"/>
    <w:rsid w:val="00B916D1"/>
    <w:rsid w:val="00BD21E7"/>
    <w:rsid w:val="00C36BD3"/>
    <w:rsid w:val="00C40FE2"/>
    <w:rsid w:val="00C4538B"/>
    <w:rsid w:val="00C51600"/>
    <w:rsid w:val="00C7660D"/>
    <w:rsid w:val="00C85F15"/>
    <w:rsid w:val="00CA2F82"/>
    <w:rsid w:val="00CC167E"/>
    <w:rsid w:val="00CC171F"/>
    <w:rsid w:val="00CD7E53"/>
    <w:rsid w:val="00CE078A"/>
    <w:rsid w:val="00D018C4"/>
    <w:rsid w:val="00D05A61"/>
    <w:rsid w:val="00D10B68"/>
    <w:rsid w:val="00D162DE"/>
    <w:rsid w:val="00D2080D"/>
    <w:rsid w:val="00D26D01"/>
    <w:rsid w:val="00D47956"/>
    <w:rsid w:val="00D660F6"/>
    <w:rsid w:val="00D71B19"/>
    <w:rsid w:val="00DA5B69"/>
    <w:rsid w:val="00DA6118"/>
    <w:rsid w:val="00DC3216"/>
    <w:rsid w:val="00DD406A"/>
    <w:rsid w:val="00E121ED"/>
    <w:rsid w:val="00E26EAE"/>
    <w:rsid w:val="00E726DB"/>
    <w:rsid w:val="00E757A1"/>
    <w:rsid w:val="00EA388E"/>
    <w:rsid w:val="00EB7CD4"/>
    <w:rsid w:val="00EE043A"/>
    <w:rsid w:val="00EE6DFC"/>
    <w:rsid w:val="00EF1A02"/>
    <w:rsid w:val="00F0204E"/>
    <w:rsid w:val="00F23053"/>
    <w:rsid w:val="00F26F38"/>
    <w:rsid w:val="00F323CA"/>
    <w:rsid w:val="00F407C0"/>
    <w:rsid w:val="00F6078F"/>
    <w:rsid w:val="00F82875"/>
    <w:rsid w:val="00F9310A"/>
    <w:rsid w:val="00FB39D9"/>
    <w:rsid w:val="00FC36B6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C9DDB"/>
  <w15:docId w15:val="{63B510EA-CE9E-4C42-83E1-F753C92D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3A"/>
    <w:pPr>
      <w:spacing w:after="160" w:line="259" w:lineRule="auto"/>
    </w:pPr>
    <w:rPr>
      <w:rFonts w:eastAsiaTheme="minorHAnsi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qFormat/>
    <w:rsid w:val="00410087"/>
    <w:pPr>
      <w:keepNext/>
      <w:spacing w:after="0" w:line="240" w:lineRule="auto"/>
      <w:outlineLvl w:val="3"/>
    </w:pPr>
    <w:rPr>
      <w:rFonts w:ascii="Helvetica" w:eastAsia="Times New Roman" w:hAnsi="Helvetica" w:cs="Times New Roman"/>
      <w:kern w:val="0"/>
      <w:sz w:val="2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087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10087"/>
  </w:style>
  <w:style w:type="paragraph" w:styleId="Footer">
    <w:name w:val="footer"/>
    <w:basedOn w:val="Normal"/>
    <w:link w:val="FooterChar"/>
    <w:uiPriority w:val="99"/>
    <w:unhideWhenUsed/>
    <w:rsid w:val="00410087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10087"/>
  </w:style>
  <w:style w:type="paragraph" w:styleId="BalloonText">
    <w:name w:val="Balloon Text"/>
    <w:basedOn w:val="Normal"/>
    <w:link w:val="BalloonTextChar"/>
    <w:uiPriority w:val="99"/>
    <w:semiHidden/>
    <w:unhideWhenUsed/>
    <w:rsid w:val="00410087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10087"/>
    <w:rPr>
      <w:rFonts w:ascii="Helvetica" w:eastAsia="Times New Roman" w:hAnsi="Helvetica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D3DEF"/>
    <w:pPr>
      <w:spacing w:after="200" w:line="276" w:lineRule="auto"/>
      <w:ind w:left="720"/>
      <w:contextualSpacing/>
    </w:pPr>
    <w:rPr>
      <w:rFonts w:eastAsiaTheme="minorEastAsia"/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CA2F8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2F82"/>
    <w:rPr>
      <w:rFonts w:eastAsiaTheme="minorEastAsia"/>
    </w:rPr>
  </w:style>
  <w:style w:type="table" w:styleId="TableGrid">
    <w:name w:val="Table Grid"/>
    <w:basedOn w:val="TableNormal"/>
    <w:uiPriority w:val="59"/>
    <w:rsid w:val="0084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842513"/>
    <w:pPr>
      <w:spacing w:after="0" w:line="240" w:lineRule="auto"/>
    </w:pPr>
    <w:tblPr>
      <w:tblStyleRowBandSize w:val="1"/>
      <w:tblStyleColBandSize w:val="1"/>
      <w:tblBorders>
        <w:top w:val="single" w:sz="2" w:space="0" w:color="ACACAC" w:themeColor="accent6" w:themeTint="99"/>
        <w:bottom w:val="single" w:sz="2" w:space="0" w:color="ACACAC" w:themeColor="accent6" w:themeTint="99"/>
        <w:insideH w:val="single" w:sz="2" w:space="0" w:color="ACACAC" w:themeColor="accent6" w:themeTint="99"/>
        <w:insideV w:val="single" w:sz="2" w:space="0" w:color="ACACA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CA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CA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6" w:themeFillTint="33"/>
      </w:tcPr>
    </w:tblStylePr>
    <w:tblStylePr w:type="band1Horz">
      <w:tblPr/>
      <w:tcPr>
        <w:shd w:val="clear" w:color="auto" w:fill="E3E3E3" w:themeFill="accent6" w:themeFillTint="33"/>
      </w:tcPr>
    </w:tblStylePr>
  </w:style>
  <w:style w:type="table" w:styleId="PlainTable1">
    <w:name w:val="Plain Table 1"/>
    <w:basedOn w:val="TableNormal"/>
    <w:uiPriority w:val="41"/>
    <w:rsid w:val="008425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42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EE6DFC"/>
    <w:pPr>
      <w:spacing w:after="0" w:line="240" w:lineRule="auto"/>
    </w:pPr>
    <w:tblPr>
      <w:tblStyleRowBandSize w:val="1"/>
      <w:tblStyleColBandSize w:val="1"/>
      <w:tblBorders>
        <w:top w:val="single" w:sz="4" w:space="0" w:color="C8C8C8" w:themeColor="accent6" w:themeTint="66"/>
        <w:left w:val="single" w:sz="4" w:space="0" w:color="C8C8C8" w:themeColor="accent6" w:themeTint="66"/>
        <w:bottom w:val="single" w:sz="4" w:space="0" w:color="C8C8C8" w:themeColor="accent6" w:themeTint="66"/>
        <w:right w:val="single" w:sz="4" w:space="0" w:color="C8C8C8" w:themeColor="accent6" w:themeTint="66"/>
        <w:insideH w:val="single" w:sz="4" w:space="0" w:color="C8C8C8" w:themeColor="accent6" w:themeTint="66"/>
        <w:insideV w:val="single" w:sz="4" w:space="0" w:color="C8C8C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CACA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CA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OCHeading4">
    <w:name w:val="DOC Heading 4"/>
    <w:basedOn w:val="Normal"/>
    <w:link w:val="DOCHeading4Char"/>
    <w:qFormat/>
    <w:rsid w:val="00EE6DFC"/>
    <w:pPr>
      <w:spacing w:after="60" w:line="240" w:lineRule="auto"/>
    </w:pPr>
    <w:rPr>
      <w:rFonts w:ascii="Nirmala UI" w:eastAsiaTheme="minorEastAsia" w:hAnsi="Nirmala UI" w:cs="Nirmala UI"/>
      <w:kern w:val="0"/>
      <w:sz w:val="28"/>
      <w:szCs w:val="21"/>
      <w14:ligatures w14:val="none"/>
    </w:rPr>
  </w:style>
  <w:style w:type="paragraph" w:customStyle="1" w:styleId="DOCHeading5">
    <w:name w:val="DOC Heading 5"/>
    <w:basedOn w:val="Normal"/>
    <w:link w:val="DOCHeading5Char"/>
    <w:qFormat/>
    <w:rsid w:val="00EE6DFC"/>
    <w:pPr>
      <w:spacing w:after="0" w:line="240" w:lineRule="auto"/>
    </w:pPr>
    <w:rPr>
      <w:rFonts w:ascii="Nirmala UI" w:eastAsiaTheme="minorEastAsia" w:hAnsi="Nirmala UI" w:cs="Nirmala UI"/>
      <w:kern w:val="0"/>
      <w:sz w:val="24"/>
      <w:szCs w:val="21"/>
      <w14:ligatures w14:val="none"/>
    </w:rPr>
  </w:style>
  <w:style w:type="character" w:customStyle="1" w:styleId="DOCHeading4Char">
    <w:name w:val="DOC Heading 4 Char"/>
    <w:basedOn w:val="DefaultParagraphFont"/>
    <w:link w:val="DOCHeading4"/>
    <w:rsid w:val="00EE6DFC"/>
    <w:rPr>
      <w:rFonts w:ascii="Nirmala UI" w:hAnsi="Nirmala UI" w:cs="Nirmala UI"/>
      <w:sz w:val="28"/>
      <w:szCs w:val="21"/>
    </w:rPr>
  </w:style>
  <w:style w:type="paragraph" w:customStyle="1" w:styleId="DOCNormalText">
    <w:name w:val="DOC Normal Text"/>
    <w:basedOn w:val="Normal"/>
    <w:link w:val="DOCNormalTextChar"/>
    <w:qFormat/>
    <w:rsid w:val="007C7121"/>
    <w:pPr>
      <w:spacing w:after="0" w:line="240" w:lineRule="auto"/>
    </w:pPr>
    <w:rPr>
      <w:rFonts w:ascii="Arial" w:eastAsiaTheme="minorEastAsia" w:hAnsi="Arial" w:cs="Arial"/>
      <w:kern w:val="0"/>
      <w:sz w:val="21"/>
      <w:szCs w:val="21"/>
      <w14:ligatures w14:val="none"/>
    </w:rPr>
  </w:style>
  <w:style w:type="character" w:customStyle="1" w:styleId="DOCHeading5Char">
    <w:name w:val="DOC Heading 5 Char"/>
    <w:basedOn w:val="DefaultParagraphFont"/>
    <w:link w:val="DOCHeading5"/>
    <w:rsid w:val="00EE6DFC"/>
    <w:rPr>
      <w:rFonts w:ascii="Nirmala UI" w:hAnsi="Nirmala UI" w:cs="Nirmala UI"/>
      <w:sz w:val="24"/>
      <w:szCs w:val="21"/>
    </w:rPr>
  </w:style>
  <w:style w:type="character" w:styleId="PlaceholderText">
    <w:name w:val="Placeholder Text"/>
    <w:basedOn w:val="DefaultParagraphFont"/>
    <w:uiPriority w:val="99"/>
    <w:semiHidden/>
    <w:rsid w:val="00490B34"/>
    <w:rPr>
      <w:color w:val="808080"/>
    </w:rPr>
  </w:style>
  <w:style w:type="character" w:customStyle="1" w:styleId="DOCNormalTextChar">
    <w:name w:val="DOC Normal Text Char"/>
    <w:basedOn w:val="DefaultParagraphFont"/>
    <w:link w:val="DOCNormalText"/>
    <w:rsid w:val="007C7121"/>
    <w:rPr>
      <w:rFonts w:ascii="Arial" w:hAnsi="Arial" w:cs="Arial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9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956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unhideWhenUsed/>
    <w:rsid w:val="00D47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~1.AYA\AppData\Local\Temp\MicrosoftEdgeDownloads\3353d883-17d1-4070-b71f-e0aaf73d045c\doc-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AD3DFF76124F11AAB943E5E2132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46C9-A901-4823-BBC1-8F1A178182D7}"/>
      </w:docPartPr>
      <w:docPartBody>
        <w:p w:rsidR="00A9195F" w:rsidRDefault="00956BA0" w:rsidP="00956BA0">
          <w:pPr>
            <w:pStyle w:val="F9AD3DFF76124F11AAB943E5E21322765"/>
          </w:pPr>
          <w:r w:rsidRPr="007D0D3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AD3684016E54892A6C727A8ACA5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BC73-44F2-43AB-86DA-9FF1C73A0CCE}"/>
      </w:docPartPr>
      <w:docPartBody>
        <w:p w:rsidR="00A9195F" w:rsidRDefault="00956BA0" w:rsidP="00956BA0">
          <w:pPr>
            <w:pStyle w:val="1AD3684016E54892A6C727A8ACA5591D5"/>
          </w:pPr>
          <w:r w:rsidRPr="007D0D3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C13B40DB088492F8453FF38D7F45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0FFE4-C282-429A-8359-D605AB2786EF}"/>
      </w:docPartPr>
      <w:docPartBody>
        <w:p w:rsidR="00A9195F" w:rsidRDefault="00956BA0" w:rsidP="00956BA0">
          <w:pPr>
            <w:pStyle w:val="0C13B40DB088492F8453FF38D7F45E705"/>
          </w:pPr>
          <w:r w:rsidRPr="007D0D3C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DCC82EF0E3FD43BD8052062FEAC88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DA3B-7EBF-45DE-A8F1-EE05B51EC50C}"/>
      </w:docPartPr>
      <w:docPartBody>
        <w:p w:rsidR="00A9195F" w:rsidRDefault="00956BA0" w:rsidP="00956BA0">
          <w:pPr>
            <w:pStyle w:val="DCC82EF0E3FD43BD8052062FEAC881645"/>
          </w:pPr>
          <w:r w:rsidRPr="007D0D3C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5222F31CD4E431C94A7033BC6ED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493A-851F-43A0-8F38-97D644FA58F8}"/>
      </w:docPartPr>
      <w:docPartBody>
        <w:p w:rsidR="00A9195F" w:rsidRDefault="00956BA0" w:rsidP="00956BA0">
          <w:pPr>
            <w:pStyle w:val="35222F31CD4E431C94A7033BC6EDFC2B5"/>
          </w:pPr>
          <w:r w:rsidRPr="007D0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1DBE9D7B440209CAC8B0766C0C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888E1-6A1F-4CD0-8889-DF1FC183965E}"/>
      </w:docPartPr>
      <w:docPartBody>
        <w:p w:rsidR="0067279E" w:rsidRDefault="00956BA0" w:rsidP="00956BA0">
          <w:pPr>
            <w:pStyle w:val="ECD1DBE9D7B440209CAC8B0766C0C2645"/>
          </w:pPr>
          <w:r w:rsidRPr="007D0D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F21F2CCCA42F4B4094D27F95A8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87F9C-C08C-4FF8-89DC-44825FFFF957}"/>
      </w:docPartPr>
      <w:docPartBody>
        <w:p w:rsidR="0067279E" w:rsidRDefault="00956BA0" w:rsidP="00956BA0">
          <w:pPr>
            <w:pStyle w:val="B8CF21F2CCCA42F4B4094D27F95A8B0E5"/>
          </w:pPr>
          <w:r w:rsidRPr="007D0D3C">
            <w:rPr>
              <w:rStyle w:val="PlaceholderText"/>
            </w:rPr>
            <w:t>Choose an item.</w:t>
          </w:r>
        </w:p>
      </w:docPartBody>
    </w:docPart>
    <w:docPart>
      <w:docPartPr>
        <w:name w:val="2EC6FED43D794B0F88CA8DA87BCD0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3DC6B-58A6-4E9F-99E4-F1A3F50FDFF4}"/>
      </w:docPartPr>
      <w:docPartBody>
        <w:p w:rsidR="006E5CC3" w:rsidRDefault="00956BA0" w:rsidP="00956BA0">
          <w:pPr>
            <w:pStyle w:val="2EC6FED43D794B0F88CA8DA87BCD0BE25"/>
          </w:pPr>
          <w:r w:rsidRPr="001148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5F0FE0D60490D8F4D5D111621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65B5E-1ECC-4685-8ECB-A0932CEFFA2E}"/>
      </w:docPartPr>
      <w:docPartBody>
        <w:p w:rsidR="006E5CC3" w:rsidRDefault="00956BA0" w:rsidP="00956BA0">
          <w:pPr>
            <w:pStyle w:val="E6A5F0FE0D60490D8F4D5D111621719C4"/>
          </w:pPr>
          <w:r w:rsidRPr="001148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4AC1EBF474ABBA55C15EC0D7B8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F02F8-A86A-4BC7-8120-27BCDDCE0409}"/>
      </w:docPartPr>
      <w:docPartBody>
        <w:p w:rsidR="006E5CC3" w:rsidRDefault="00956BA0" w:rsidP="00956BA0">
          <w:pPr>
            <w:pStyle w:val="4484AC1EBF474ABBA55C15EC0D7B80294"/>
          </w:pPr>
          <w:r w:rsidRPr="001148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3B48E-D3D6-4A40-992B-AF85B89B016D}"/>
      </w:docPartPr>
      <w:docPartBody>
        <w:p w:rsidR="006E5CC3" w:rsidRDefault="00956BA0">
          <w:r w:rsidRPr="00940E71">
            <w:rPr>
              <w:rStyle w:val="PlaceholderText"/>
            </w:rPr>
            <w:t>Choose an item.</w:t>
          </w:r>
        </w:p>
      </w:docPartBody>
    </w:docPart>
    <w:docPart>
      <w:docPartPr>
        <w:name w:val="82B970077CED4FB4B78CCF119A2CE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0EC19-6A0E-450C-A1AA-19BD7CC5BBB1}"/>
      </w:docPartPr>
      <w:docPartBody>
        <w:p w:rsidR="006E5CC3" w:rsidRDefault="00956BA0" w:rsidP="00956BA0">
          <w:pPr>
            <w:pStyle w:val="82B970077CED4FB4B78CCF119A2CE0634"/>
          </w:pPr>
          <w:r w:rsidRPr="001148C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5F"/>
    <w:rsid w:val="0008677E"/>
    <w:rsid w:val="00177E4E"/>
    <w:rsid w:val="0024074E"/>
    <w:rsid w:val="0027178A"/>
    <w:rsid w:val="0027675B"/>
    <w:rsid w:val="002D40A4"/>
    <w:rsid w:val="003C46E3"/>
    <w:rsid w:val="003D39D1"/>
    <w:rsid w:val="00432091"/>
    <w:rsid w:val="004477DE"/>
    <w:rsid w:val="00453EF8"/>
    <w:rsid w:val="00490F05"/>
    <w:rsid w:val="00534680"/>
    <w:rsid w:val="005560E4"/>
    <w:rsid w:val="005F6F80"/>
    <w:rsid w:val="0067279E"/>
    <w:rsid w:val="006E5CC3"/>
    <w:rsid w:val="00700CDC"/>
    <w:rsid w:val="00774E42"/>
    <w:rsid w:val="0083000C"/>
    <w:rsid w:val="00892EDB"/>
    <w:rsid w:val="00956BA0"/>
    <w:rsid w:val="00A9195F"/>
    <w:rsid w:val="00AC481A"/>
    <w:rsid w:val="00AD123B"/>
    <w:rsid w:val="00B35667"/>
    <w:rsid w:val="00BA42BE"/>
    <w:rsid w:val="00BD21E7"/>
    <w:rsid w:val="00C85F15"/>
    <w:rsid w:val="00CA4238"/>
    <w:rsid w:val="00D05A61"/>
    <w:rsid w:val="00DC3216"/>
    <w:rsid w:val="00EA1D86"/>
    <w:rsid w:val="00ED2834"/>
    <w:rsid w:val="00F2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BA0"/>
    <w:rPr>
      <w:color w:val="808080"/>
    </w:rPr>
  </w:style>
  <w:style w:type="paragraph" w:customStyle="1" w:styleId="E6A5F0FE0D60490D8F4D5D111621719C4">
    <w:name w:val="E6A5F0FE0D60490D8F4D5D111621719C4"/>
    <w:rsid w:val="00956BA0"/>
    <w:pPr>
      <w:spacing w:line="259" w:lineRule="auto"/>
    </w:pPr>
    <w:rPr>
      <w:rFonts w:eastAsiaTheme="minorHAnsi"/>
      <w:sz w:val="22"/>
      <w:szCs w:val="22"/>
    </w:rPr>
  </w:style>
  <w:style w:type="paragraph" w:customStyle="1" w:styleId="4484AC1EBF474ABBA55C15EC0D7B80294">
    <w:name w:val="4484AC1EBF474ABBA55C15EC0D7B80294"/>
    <w:rsid w:val="00956BA0"/>
    <w:pPr>
      <w:spacing w:line="259" w:lineRule="auto"/>
    </w:pPr>
    <w:rPr>
      <w:rFonts w:eastAsiaTheme="minorHAnsi"/>
      <w:sz w:val="22"/>
      <w:szCs w:val="22"/>
    </w:rPr>
  </w:style>
  <w:style w:type="paragraph" w:customStyle="1" w:styleId="F9AD3DFF76124F11AAB943E5E21322765">
    <w:name w:val="F9AD3DFF76124F11AAB943E5E21322765"/>
    <w:rsid w:val="00956BA0"/>
    <w:pPr>
      <w:spacing w:line="259" w:lineRule="auto"/>
    </w:pPr>
    <w:rPr>
      <w:rFonts w:eastAsiaTheme="minorHAnsi"/>
      <w:sz w:val="22"/>
      <w:szCs w:val="22"/>
    </w:rPr>
  </w:style>
  <w:style w:type="paragraph" w:customStyle="1" w:styleId="1AD3684016E54892A6C727A8ACA5591D5">
    <w:name w:val="1AD3684016E54892A6C727A8ACA5591D5"/>
    <w:rsid w:val="00956BA0"/>
    <w:pPr>
      <w:spacing w:line="259" w:lineRule="auto"/>
    </w:pPr>
    <w:rPr>
      <w:rFonts w:eastAsiaTheme="minorHAnsi"/>
      <w:sz w:val="22"/>
      <w:szCs w:val="22"/>
    </w:rPr>
  </w:style>
  <w:style w:type="paragraph" w:customStyle="1" w:styleId="0C13B40DB088492F8453FF38D7F45E705">
    <w:name w:val="0C13B40DB088492F8453FF38D7F45E705"/>
    <w:rsid w:val="00956BA0"/>
    <w:pPr>
      <w:spacing w:line="259" w:lineRule="auto"/>
    </w:pPr>
    <w:rPr>
      <w:rFonts w:eastAsiaTheme="minorHAnsi"/>
      <w:sz w:val="22"/>
      <w:szCs w:val="22"/>
    </w:rPr>
  </w:style>
  <w:style w:type="paragraph" w:customStyle="1" w:styleId="82B970077CED4FB4B78CCF119A2CE0634">
    <w:name w:val="82B970077CED4FB4B78CCF119A2CE0634"/>
    <w:rsid w:val="00956BA0"/>
    <w:pPr>
      <w:spacing w:line="259" w:lineRule="auto"/>
    </w:pPr>
    <w:rPr>
      <w:rFonts w:eastAsiaTheme="minorHAnsi"/>
      <w:sz w:val="22"/>
      <w:szCs w:val="22"/>
    </w:rPr>
  </w:style>
  <w:style w:type="paragraph" w:customStyle="1" w:styleId="ECD1DBE9D7B440209CAC8B0766C0C2645">
    <w:name w:val="ECD1DBE9D7B440209CAC8B0766C0C2645"/>
    <w:rsid w:val="00956BA0"/>
    <w:pPr>
      <w:spacing w:line="259" w:lineRule="auto"/>
    </w:pPr>
    <w:rPr>
      <w:rFonts w:eastAsiaTheme="minorHAnsi"/>
      <w:sz w:val="22"/>
      <w:szCs w:val="22"/>
    </w:rPr>
  </w:style>
  <w:style w:type="paragraph" w:customStyle="1" w:styleId="B8CF21F2CCCA42F4B4094D27F95A8B0E5">
    <w:name w:val="B8CF21F2CCCA42F4B4094D27F95A8B0E5"/>
    <w:rsid w:val="00956BA0"/>
    <w:pPr>
      <w:spacing w:line="259" w:lineRule="auto"/>
    </w:pPr>
    <w:rPr>
      <w:rFonts w:eastAsiaTheme="minorHAnsi"/>
      <w:sz w:val="22"/>
      <w:szCs w:val="22"/>
    </w:rPr>
  </w:style>
  <w:style w:type="paragraph" w:customStyle="1" w:styleId="2EC6FED43D794B0F88CA8DA87BCD0BE25">
    <w:name w:val="2EC6FED43D794B0F88CA8DA87BCD0BE25"/>
    <w:rsid w:val="00956BA0"/>
    <w:pPr>
      <w:spacing w:line="259" w:lineRule="auto"/>
    </w:pPr>
    <w:rPr>
      <w:rFonts w:eastAsiaTheme="minorHAnsi"/>
      <w:sz w:val="22"/>
      <w:szCs w:val="22"/>
    </w:rPr>
  </w:style>
  <w:style w:type="paragraph" w:customStyle="1" w:styleId="DCC82EF0E3FD43BD8052062FEAC881645">
    <w:name w:val="DCC82EF0E3FD43BD8052062FEAC881645"/>
    <w:rsid w:val="00956BA0"/>
    <w:pPr>
      <w:spacing w:line="259" w:lineRule="auto"/>
    </w:pPr>
    <w:rPr>
      <w:rFonts w:eastAsiaTheme="minorHAnsi"/>
      <w:sz w:val="22"/>
      <w:szCs w:val="22"/>
    </w:rPr>
  </w:style>
  <w:style w:type="paragraph" w:customStyle="1" w:styleId="35222F31CD4E431C94A7033BC6EDFC2B5">
    <w:name w:val="35222F31CD4E431C94A7033BC6EDFC2B5"/>
    <w:rsid w:val="00956BA0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2C2C2C"/>
      </a:accent1>
      <a:accent2>
        <a:srgbClr val="0B375B"/>
      </a:accent2>
      <a:accent3>
        <a:srgbClr val="26538C"/>
      </a:accent3>
      <a:accent4>
        <a:srgbClr val="7FED47"/>
      </a:accent4>
      <a:accent5>
        <a:srgbClr val="04794F"/>
      </a:accent5>
      <a:accent6>
        <a:srgbClr val="767676"/>
      </a:accent6>
      <a:hlink>
        <a:srgbClr val="04794F"/>
      </a:hlink>
      <a:folHlink>
        <a:srgbClr val="265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C4FCD-72D8-4545-BE52-F5C3E615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doc-document-template.dotx</Template>
  <TotalTime>59</TotalTime>
  <Pages>1</Pages>
  <Words>268</Words>
  <Characters>1523</Characters>
  <Application>Microsoft Office Word</Application>
  <DocSecurity>0</DocSecurity>
  <Lines>60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Resentencing PD Requests</dc:title>
  <dc:creator>Ayala, Sarah M. 'Maurya' (DOC)</dc:creator>
  <cp:lastModifiedBy>Tschimperle, Kailey E. (DOC)</cp:lastModifiedBy>
  <cp:revision>3</cp:revision>
  <dcterms:created xsi:type="dcterms:W3CDTF">2024-12-09T23:45:00Z</dcterms:created>
  <dcterms:modified xsi:type="dcterms:W3CDTF">2024-12-09T23:57:00Z</dcterms:modified>
</cp:coreProperties>
</file>